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20" w:rsidRPr="00B4310C" w:rsidRDefault="00745920" w:rsidP="00B4310C">
      <w:pPr>
        <w:jc w:val="center"/>
        <w:rPr>
          <w:rFonts w:ascii="黑体" w:eastAsia="黑体" w:hAnsi="黑体"/>
          <w:b/>
          <w:sz w:val="44"/>
          <w:szCs w:val="44"/>
        </w:rPr>
      </w:pPr>
      <w:r w:rsidRPr="00B4310C">
        <w:rPr>
          <w:rFonts w:ascii="黑体" w:eastAsia="黑体" w:hAnsi="黑体" w:hint="eastAsia"/>
          <w:b/>
          <w:bCs/>
          <w:sz w:val="44"/>
          <w:szCs w:val="44"/>
        </w:rPr>
        <w:t>广东工业大学华立学院</w:t>
      </w:r>
      <w:r w:rsidRPr="00B4310C">
        <w:rPr>
          <w:rFonts w:ascii="黑体" w:eastAsia="黑体" w:hAnsi="黑体"/>
          <w:b/>
          <w:bCs/>
          <w:sz w:val="44"/>
          <w:szCs w:val="44"/>
        </w:rPr>
        <w:t>2015-2016</w:t>
      </w:r>
      <w:r w:rsidRPr="00B4310C">
        <w:rPr>
          <w:rFonts w:ascii="黑体" w:eastAsia="黑体" w:hAnsi="黑体" w:hint="eastAsia"/>
          <w:b/>
          <w:bCs/>
          <w:sz w:val="44"/>
          <w:szCs w:val="44"/>
        </w:rPr>
        <w:t>学年度先进班集体和学生先进个人的名单</w:t>
      </w:r>
    </w:p>
    <w:p w:rsidR="00745920" w:rsidRDefault="00745920" w:rsidP="00B7620D">
      <w:pPr>
        <w:rPr>
          <w:rFonts w:ascii="Times New Roman" w:hAnsi="Times New Roman"/>
          <w:b/>
          <w:sz w:val="28"/>
          <w:szCs w:val="28"/>
        </w:rPr>
      </w:pPr>
    </w:p>
    <w:p w:rsidR="00745920" w:rsidRPr="001A5D12" w:rsidRDefault="00745920" w:rsidP="00B762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一、先进班集体</w:t>
      </w:r>
      <w:r w:rsidRPr="001A5D12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 w:hint="eastAsia"/>
          <w:b/>
          <w:sz w:val="28"/>
          <w:szCs w:val="28"/>
        </w:rPr>
        <w:t>个</w:t>
      </w:r>
    </w:p>
    <w:p w:rsidR="00745920" w:rsidRDefault="00745920" w:rsidP="001A5D12">
      <w:pPr>
        <w:rPr>
          <w:rFonts w:ascii="Times New Roman" w:hAnsi="Times New Roman"/>
        </w:rPr>
      </w:pPr>
      <w:r w:rsidRPr="00B364CC">
        <w:rPr>
          <w:rFonts w:ascii="Times New Roman" w:hAnsi="Times New Roman"/>
        </w:rPr>
        <w:t>14</w:t>
      </w:r>
      <w:r w:rsidRPr="00B364CC">
        <w:rPr>
          <w:rFonts w:ascii="Times New Roman" w:hAnsi="Times New Roman" w:hint="eastAsia"/>
        </w:rPr>
        <w:t>土木</w:t>
      </w:r>
      <w:r w:rsidRPr="00B364CC">
        <w:rPr>
          <w:rFonts w:ascii="Times New Roman" w:hAnsi="Times New Roman"/>
        </w:rPr>
        <w:t>1</w:t>
      </w:r>
      <w:r w:rsidRPr="00B364CC">
        <w:rPr>
          <w:rFonts w:ascii="Times New Roman" w:hAnsi="Times New Roman" w:hint="eastAsia"/>
        </w:rPr>
        <w:t>班</w:t>
      </w:r>
      <w:r w:rsidRPr="00B364C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 w:rsidRPr="00B364CC">
        <w:rPr>
          <w:rFonts w:ascii="Times New Roman" w:hAnsi="Times New Roman"/>
        </w:rPr>
        <w:t>15</w:t>
      </w:r>
      <w:r w:rsidRPr="00B364CC">
        <w:rPr>
          <w:rFonts w:ascii="Times New Roman" w:hAnsi="Times New Roman" w:hint="eastAsia"/>
        </w:rPr>
        <w:t>会计</w:t>
      </w:r>
      <w:r w:rsidRPr="00B364CC">
        <w:rPr>
          <w:rFonts w:ascii="Times New Roman" w:hAnsi="Times New Roman"/>
        </w:rPr>
        <w:t>4</w:t>
      </w:r>
      <w:r w:rsidRPr="00B364CC">
        <w:rPr>
          <w:rFonts w:ascii="Times New Roman" w:hAnsi="Times New Roman" w:hint="eastAsia"/>
        </w:rPr>
        <w:t>班</w:t>
      </w:r>
      <w:r w:rsidRPr="00B364C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 w:rsidRPr="00B364CC">
        <w:rPr>
          <w:rFonts w:ascii="Times New Roman" w:hAnsi="Times New Roman"/>
        </w:rPr>
        <w:t>14</w:t>
      </w:r>
      <w:r w:rsidRPr="00B364CC">
        <w:rPr>
          <w:rFonts w:ascii="Times New Roman" w:hAnsi="Times New Roman" w:hint="eastAsia"/>
        </w:rPr>
        <w:t>机械</w:t>
      </w:r>
      <w:r w:rsidRPr="00B364CC">
        <w:rPr>
          <w:rFonts w:ascii="Times New Roman" w:hAnsi="Times New Roman"/>
        </w:rPr>
        <w:t>3</w:t>
      </w:r>
      <w:r w:rsidRPr="00B364CC">
        <w:rPr>
          <w:rFonts w:ascii="Times New Roman" w:hAnsi="Times New Roman" w:hint="eastAsia"/>
        </w:rPr>
        <w:t>班</w:t>
      </w:r>
      <w:r w:rsidRPr="00B364CC">
        <w:rPr>
          <w:rFonts w:ascii="Times New Roman" w:hAnsi="Times New Roman"/>
        </w:rPr>
        <w:t xml:space="preserve">  </w:t>
      </w:r>
    </w:p>
    <w:p w:rsidR="00745920" w:rsidRDefault="00745920" w:rsidP="001A5D12">
      <w:pPr>
        <w:rPr>
          <w:rFonts w:ascii="Times New Roman" w:hAnsi="Times New Roman"/>
        </w:rPr>
      </w:pPr>
      <w:r w:rsidRPr="00B364CC">
        <w:rPr>
          <w:rFonts w:ascii="Times New Roman" w:hAnsi="Times New Roman"/>
        </w:rPr>
        <w:t>14</w:t>
      </w:r>
      <w:r w:rsidRPr="00B364CC">
        <w:rPr>
          <w:rFonts w:ascii="Times New Roman" w:hAnsi="Times New Roman" w:hint="eastAsia"/>
        </w:rPr>
        <w:t>网络</w:t>
      </w:r>
      <w:r w:rsidRPr="00B364CC">
        <w:rPr>
          <w:rFonts w:ascii="Times New Roman" w:hAnsi="Times New Roman"/>
        </w:rPr>
        <w:t>1</w:t>
      </w:r>
      <w:r w:rsidRPr="00B364CC">
        <w:rPr>
          <w:rFonts w:ascii="Times New Roman" w:hAnsi="Times New Roman" w:hint="eastAsia"/>
        </w:rPr>
        <w:t>班</w:t>
      </w:r>
      <w:r w:rsidRPr="00B364C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 w:rsidRPr="00B364CC">
        <w:rPr>
          <w:rFonts w:ascii="Times New Roman" w:hAnsi="Times New Roman"/>
        </w:rPr>
        <w:t>15</w:t>
      </w:r>
      <w:r w:rsidRPr="00B364CC">
        <w:rPr>
          <w:rFonts w:ascii="Times New Roman" w:hAnsi="Times New Roman" w:hint="eastAsia"/>
        </w:rPr>
        <w:t>机械</w:t>
      </w:r>
      <w:r w:rsidRPr="00B364CC">
        <w:rPr>
          <w:rFonts w:ascii="Times New Roman" w:hAnsi="Times New Roman"/>
        </w:rPr>
        <w:t>3</w:t>
      </w:r>
      <w:r w:rsidRPr="00B364CC">
        <w:rPr>
          <w:rFonts w:ascii="Times New Roman" w:hAnsi="Times New Roman" w:hint="eastAsia"/>
        </w:rPr>
        <w:t>班</w:t>
      </w:r>
      <w:r w:rsidRPr="00B364C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 w:rsidRPr="00B364CC">
        <w:rPr>
          <w:rFonts w:ascii="Times New Roman" w:hAnsi="Times New Roman"/>
        </w:rPr>
        <w:t>14</w:t>
      </w:r>
      <w:r w:rsidRPr="00B364CC">
        <w:rPr>
          <w:rFonts w:ascii="Times New Roman" w:hAnsi="Times New Roman" w:hint="eastAsia"/>
        </w:rPr>
        <w:t>经济</w:t>
      </w:r>
      <w:r w:rsidRPr="00B364CC">
        <w:rPr>
          <w:rFonts w:ascii="Times New Roman" w:hAnsi="Times New Roman"/>
        </w:rPr>
        <w:t>2</w:t>
      </w:r>
      <w:r w:rsidRPr="00B364CC">
        <w:rPr>
          <w:rFonts w:ascii="Times New Roman" w:hAnsi="Times New Roman" w:hint="eastAsia"/>
        </w:rPr>
        <w:t>班</w:t>
      </w:r>
      <w:r w:rsidRPr="00B364CC">
        <w:rPr>
          <w:rFonts w:ascii="Times New Roman" w:hAnsi="Times New Roman"/>
        </w:rPr>
        <w:t xml:space="preserve">  </w:t>
      </w:r>
    </w:p>
    <w:p w:rsidR="00745920" w:rsidRPr="00B364CC" w:rsidRDefault="00745920" w:rsidP="001A5D12">
      <w:pPr>
        <w:rPr>
          <w:rFonts w:ascii="Times New Roman" w:hAnsi="Times New Roman"/>
        </w:rPr>
      </w:pPr>
      <w:r w:rsidRPr="00B364CC">
        <w:rPr>
          <w:rFonts w:ascii="Times New Roman" w:hAnsi="Times New Roman"/>
        </w:rPr>
        <w:t>15</w:t>
      </w:r>
      <w:r w:rsidRPr="00B364CC">
        <w:rPr>
          <w:rFonts w:ascii="Times New Roman" w:hAnsi="Times New Roman" w:hint="eastAsia"/>
        </w:rPr>
        <w:t>经济</w:t>
      </w:r>
      <w:r w:rsidRPr="00B364CC">
        <w:rPr>
          <w:rFonts w:ascii="Times New Roman" w:hAnsi="Times New Roman"/>
        </w:rPr>
        <w:t>4</w:t>
      </w:r>
      <w:r w:rsidRPr="00B364CC">
        <w:rPr>
          <w:rFonts w:ascii="Times New Roman" w:hAnsi="Times New Roman" w:hint="eastAsia"/>
        </w:rPr>
        <w:t>班</w:t>
      </w:r>
      <w:r w:rsidRPr="00B364C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 w:rsidRPr="00B364CC">
        <w:rPr>
          <w:rFonts w:ascii="Times New Roman" w:hAnsi="Times New Roman"/>
        </w:rPr>
        <w:t>14</w:t>
      </w:r>
      <w:r w:rsidRPr="00B364CC">
        <w:rPr>
          <w:rFonts w:ascii="Times New Roman" w:hAnsi="Times New Roman" w:hint="eastAsia"/>
        </w:rPr>
        <w:t>国贸</w:t>
      </w:r>
      <w:r w:rsidRPr="00B364CC">
        <w:rPr>
          <w:rFonts w:ascii="Times New Roman" w:hAnsi="Times New Roman"/>
        </w:rPr>
        <w:t>2</w:t>
      </w:r>
      <w:r w:rsidRPr="00B364CC">
        <w:rPr>
          <w:rFonts w:ascii="Times New Roman" w:hAnsi="Times New Roman" w:hint="eastAsia"/>
        </w:rPr>
        <w:t>班</w:t>
      </w:r>
      <w:r w:rsidRPr="00B364C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 w:rsidRPr="00B364CC">
        <w:rPr>
          <w:rFonts w:ascii="Times New Roman" w:hAnsi="Times New Roman"/>
        </w:rPr>
        <w:t>15</w:t>
      </w:r>
      <w:r w:rsidRPr="00B364CC">
        <w:rPr>
          <w:rFonts w:ascii="Times New Roman" w:hAnsi="Times New Roman" w:hint="eastAsia"/>
        </w:rPr>
        <w:t>英语</w:t>
      </w:r>
      <w:r w:rsidRPr="00B364CC">
        <w:rPr>
          <w:rFonts w:ascii="Times New Roman" w:hAnsi="Times New Roman"/>
        </w:rPr>
        <w:t>2</w:t>
      </w:r>
      <w:r w:rsidRPr="00B364CC">
        <w:rPr>
          <w:rFonts w:ascii="Times New Roman" w:hAnsi="Times New Roman" w:hint="eastAsia"/>
        </w:rPr>
        <w:t>班</w:t>
      </w:r>
    </w:p>
    <w:p w:rsidR="00745920" w:rsidRDefault="00745920" w:rsidP="001A5D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二、优秀学生奖学金</w:t>
      </w:r>
      <w:r>
        <w:rPr>
          <w:rFonts w:ascii="Times New Roman" w:hAnsi="Times New Roman"/>
          <w:b/>
          <w:sz w:val="28"/>
          <w:szCs w:val="28"/>
        </w:rPr>
        <w:t xml:space="preserve">  1471</w:t>
      </w:r>
      <w:r>
        <w:rPr>
          <w:rFonts w:ascii="Times New Roman" w:hAnsi="Times New Roman" w:hint="eastAsia"/>
          <w:b/>
          <w:sz w:val="28"/>
          <w:szCs w:val="28"/>
        </w:rPr>
        <w:t>人</w:t>
      </w:r>
    </w:p>
    <w:p w:rsidR="00745920" w:rsidRPr="001A5D12" w:rsidRDefault="00745920" w:rsidP="001A5D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1A5D12">
        <w:rPr>
          <w:rFonts w:ascii="Times New Roman" w:hAnsi="Times New Roman" w:hint="eastAsia"/>
          <w:b/>
          <w:sz w:val="28"/>
          <w:szCs w:val="28"/>
        </w:rPr>
        <w:t>优秀学生华立奖</w:t>
      </w:r>
      <w:r w:rsidRPr="001A5D12">
        <w:rPr>
          <w:rFonts w:ascii="Times New Roman" w:hAnsi="Times New Roman"/>
          <w:b/>
          <w:sz w:val="28"/>
          <w:szCs w:val="28"/>
        </w:rPr>
        <w:t xml:space="preserve">    2</w:t>
      </w:r>
      <w:r w:rsidRPr="001A5D12">
        <w:rPr>
          <w:rFonts w:ascii="Times New Roman" w:hAnsi="Times New Roman" w:hint="eastAsia"/>
          <w:b/>
          <w:sz w:val="28"/>
          <w:szCs w:val="28"/>
        </w:rPr>
        <w:t>人</w:t>
      </w:r>
    </w:p>
    <w:p w:rsidR="00745920" w:rsidRPr="001A5D12" w:rsidRDefault="00745920" w:rsidP="001A5D12">
      <w:pPr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陈燕湘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杨志强</w:t>
      </w:r>
      <w:r w:rsidRPr="001A5D12">
        <w:rPr>
          <w:rFonts w:ascii="Times New Roman" w:hAnsi="Times New Roman"/>
        </w:rPr>
        <w:t xml:space="preserve">    </w:t>
      </w:r>
    </w:p>
    <w:p w:rsidR="00745920" w:rsidRPr="001A5D12" w:rsidRDefault="00745920" w:rsidP="001A5D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1A5D12">
        <w:rPr>
          <w:rFonts w:ascii="Times New Roman" w:hAnsi="Times New Roman" w:hint="eastAsia"/>
          <w:b/>
          <w:sz w:val="28"/>
          <w:szCs w:val="28"/>
        </w:rPr>
        <w:t>优秀学生特等奖</w:t>
      </w:r>
      <w:r w:rsidRPr="001A5D12">
        <w:rPr>
          <w:rFonts w:ascii="Times New Roman" w:hAnsi="Times New Roman"/>
          <w:b/>
          <w:sz w:val="28"/>
          <w:szCs w:val="28"/>
        </w:rPr>
        <w:t xml:space="preserve">    10</w:t>
      </w:r>
      <w:r w:rsidRPr="001A5D12">
        <w:rPr>
          <w:rFonts w:ascii="Times New Roman" w:hAnsi="Times New Roman" w:hint="eastAsia"/>
          <w:b/>
          <w:sz w:val="28"/>
          <w:szCs w:val="28"/>
        </w:rPr>
        <w:t>人</w:t>
      </w:r>
    </w:p>
    <w:p w:rsidR="00745920" w:rsidRPr="001A5D12" w:rsidRDefault="00745920" w:rsidP="001A5D12">
      <w:pPr>
        <w:rPr>
          <w:rFonts w:ascii="Times New Roman" w:hAnsi="Times New Roman"/>
          <w:b/>
          <w:sz w:val="28"/>
          <w:szCs w:val="28"/>
        </w:rPr>
      </w:pPr>
      <w:r w:rsidRPr="001A5D12">
        <w:rPr>
          <w:rFonts w:ascii="Times New Roman" w:hAnsi="Times New Roman" w:hint="eastAsia"/>
        </w:rPr>
        <w:t>利彩青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徐济徽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莫晓晴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邝芷晴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张帆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冯婉彤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范翔宇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张晓佳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魏创鑫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陈晓锋</w:t>
      </w:r>
      <w:r w:rsidRPr="001A5D12">
        <w:rPr>
          <w:rFonts w:ascii="Times New Roman" w:hAnsi="Times New Roman"/>
        </w:rPr>
        <w:t xml:space="preserve">    </w:t>
      </w:r>
      <w:r w:rsidRPr="00010A19">
        <w:rPr>
          <w:rFonts w:ascii="Times New Roman" w:hAnsi="Times New Roman"/>
          <w:b/>
          <w:sz w:val="28"/>
          <w:szCs w:val="28"/>
        </w:rPr>
        <w:t xml:space="preserve">3. </w:t>
      </w:r>
      <w:r w:rsidRPr="001A5D12">
        <w:rPr>
          <w:rFonts w:ascii="Times New Roman" w:hAnsi="Times New Roman" w:hint="eastAsia"/>
          <w:b/>
          <w:sz w:val="28"/>
          <w:szCs w:val="28"/>
        </w:rPr>
        <w:t>优秀学生一等奖</w:t>
      </w:r>
      <w:r w:rsidRPr="001A5D1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5D12">
        <w:rPr>
          <w:rFonts w:ascii="Times New Roman" w:hAnsi="Times New Roman"/>
          <w:b/>
          <w:sz w:val="28"/>
          <w:szCs w:val="28"/>
        </w:rPr>
        <w:t xml:space="preserve"> 221</w:t>
      </w:r>
      <w:r w:rsidRPr="001A5D12">
        <w:rPr>
          <w:rFonts w:ascii="Times New Roman" w:hAnsi="Times New Roman" w:hint="eastAsia"/>
          <w:b/>
          <w:sz w:val="28"/>
          <w:szCs w:val="28"/>
        </w:rPr>
        <w:t>人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城建学部</w:t>
      </w:r>
      <w:r w:rsidRPr="001A5D12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</w:t>
      </w:r>
      <w:r w:rsidRPr="001A5D12">
        <w:rPr>
          <w:rFonts w:ascii="Times New Roman" w:hAnsi="Times New Roman"/>
          <w:b/>
        </w:rPr>
        <w:t>56</w:t>
      </w:r>
      <w:r w:rsidRPr="001A5D12">
        <w:rPr>
          <w:rFonts w:ascii="Times New Roman" w:hAnsi="Times New Roman" w:hint="eastAsia"/>
          <w:b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莫浩明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许宏思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吴荣明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余铭凯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石献珍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李深寿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赵嘉颖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吴晓彬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钟爱宇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李泽轩</w:t>
      </w:r>
      <w:r w:rsidRPr="001A5D12">
        <w:rPr>
          <w:rFonts w:ascii="Times New Roman" w:hAnsi="Times New Roman"/>
        </w:rPr>
        <w:t xml:space="preserve"> 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刘宗淼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梁敏仪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黄曼茜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郑林锐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吴泽玲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陈泽鑫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张育唯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刘志伟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黄永燃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赵善添</w:t>
      </w:r>
      <w:r w:rsidRPr="001A5D12">
        <w:rPr>
          <w:rFonts w:ascii="Times New Roman" w:hAnsi="Times New Roman"/>
        </w:rPr>
        <w:t xml:space="preserve">  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吴滨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江金仁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陈俊杰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蔡占浩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张焕新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李剑浩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刘晓霞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梁欣健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罗硕丰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冯宇扬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吴麦龙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谢万成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陈健武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谢日升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蔡佳施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冯晓强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卢欧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杨美花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周福媛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夏菱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陈浩阳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徐锐豪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黄慧莹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蔡攀</w:t>
      </w:r>
      <w:r w:rsidRPr="001A5D12">
        <w:rPr>
          <w:rFonts w:ascii="Times New Roman" w:hAnsi="Times New Roman"/>
        </w:rPr>
        <w:t xml:space="preserve">   </w:t>
      </w:r>
      <w:r w:rsidRPr="001A5D12">
        <w:rPr>
          <w:rFonts w:ascii="Times New Roman" w:hAnsi="Times New Roman" w:hint="eastAsia"/>
        </w:rPr>
        <w:t>司徒咏琳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 w:hint="eastAsia"/>
        </w:rPr>
        <w:t>古碧莹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陈永辉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阮嘉欣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陈立森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易炜</w:t>
      </w:r>
      <w:r w:rsidRPr="001A5D12">
        <w:rPr>
          <w:rFonts w:ascii="Times New Roman" w:hAnsi="Times New Roman"/>
        </w:rPr>
        <w:t xml:space="preserve">   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罗晓鑫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魏树烁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张顺杰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梁志鹏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刘芷晴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李育华</w:t>
      </w:r>
      <w:r w:rsidRPr="001A5D12">
        <w:rPr>
          <w:rFonts w:ascii="Times New Roman" w:hAnsi="Times New Roman"/>
        </w:rPr>
        <w:t xml:space="preserve"> 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传艺学部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  <w:sz w:val="24"/>
          <w:szCs w:val="24"/>
        </w:rPr>
        <w:t xml:space="preserve"> 22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胡丽玲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李倬伦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黄小珊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陈燕丰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张景明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李嘉良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钟伟群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张彩婵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詹佩敏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曹玉玲</w:t>
      </w:r>
      <w:r w:rsidRPr="001A5D12">
        <w:rPr>
          <w:rFonts w:ascii="Times New Roman" w:hAnsi="Times New Roman"/>
        </w:rPr>
        <w:t xml:space="preserve"> 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肖威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曾思锴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古丽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邓慧琳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周嘉晓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赵芷仪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张英暖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薛巧殷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何嘉瑜</w:t>
      </w:r>
      <w:r w:rsidRPr="001A5D12">
        <w:rPr>
          <w:rFonts w:ascii="Times New Roman" w:hAnsi="Times New Roman"/>
        </w:rPr>
        <w:t xml:space="preserve">  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郭彩欣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梁诗慧</w:t>
      </w:r>
      <w:r w:rsidRPr="001A5D12">
        <w:rPr>
          <w:rFonts w:ascii="Times New Roman" w:hAnsi="Times New Roman"/>
        </w:rPr>
        <w:t xml:space="preserve"> 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管理学部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  <w:sz w:val="24"/>
          <w:szCs w:val="24"/>
        </w:rPr>
        <w:t>19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卢境志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胡慧玲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章佳瑜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刘泳珊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庞尧志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李梅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黄天华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成丽萍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曾春川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黄萍</w:t>
      </w:r>
      <w:r w:rsidRPr="001A5D12">
        <w:rPr>
          <w:rFonts w:ascii="Times New Roman" w:hAnsi="Times New Roman"/>
        </w:rPr>
        <w:t xml:space="preserve">  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林小云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林金梅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黄靖钊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陈诗琪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林欣静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何春梅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黄棋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杨成傑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陈家燕</w:t>
      </w:r>
      <w:r w:rsidRPr="001A5D12">
        <w:rPr>
          <w:rFonts w:ascii="Times New Roman" w:hAnsi="Times New Roman"/>
        </w:rPr>
        <w:t xml:space="preserve">  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国际交流中心</w:t>
      </w:r>
      <w:r w:rsidRPr="001A5D12"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1A5D12">
        <w:rPr>
          <w:rFonts w:ascii="Times New Roman" w:hAnsi="Times New Roman"/>
          <w:b/>
        </w:rPr>
        <w:t>4</w:t>
      </w:r>
      <w:r w:rsidRPr="001A5D12">
        <w:rPr>
          <w:rFonts w:ascii="Times New Roman" w:hAnsi="Times New Roman" w:hint="eastAsia"/>
          <w:b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张旖霖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刘心阅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孔令华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申慧平</w:t>
      </w:r>
      <w:r w:rsidRPr="001A5D12">
        <w:rPr>
          <w:rFonts w:ascii="Times New Roman" w:hAnsi="Times New Roman"/>
        </w:rPr>
        <w:t xml:space="preserve"> 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会计学部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  38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林茵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蔡夏敏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李文倩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柳依琳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龙美芳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刘金荣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郑曼纯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林晓花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叶裕霞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温秋香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吴泽滨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欧少茵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邱琼珍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何美玲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黎垲琪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刘敏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吴苏纯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邓戴娣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苏美好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李萍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黄恒英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刘晓洁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庄颖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徐晓青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吴海玲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李惠卿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余永富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黄香玲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许春燕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李欣衍</w:t>
      </w:r>
      <w:r w:rsidRPr="001A5D12">
        <w:rPr>
          <w:rFonts w:ascii="Times New Roman" w:hAnsi="Times New Roman"/>
        </w:rPr>
        <w:t xml:space="preserve">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梁淑芳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戚海祺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陈佳敏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郑雪儿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郑伊柔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邓璐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黄媚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邱念慧</w:t>
      </w:r>
      <w:r w:rsidRPr="001A5D12">
        <w:rPr>
          <w:rFonts w:ascii="Times New Roman" w:hAnsi="Times New Roman"/>
        </w:rPr>
        <w:t xml:space="preserve">   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机电学部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  <w:sz w:val="24"/>
          <w:szCs w:val="24"/>
        </w:rPr>
        <w:t>47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麦锦权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林义发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黄小豪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林小靖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钟浩斌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陈梓毅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陈泳君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朱键濠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陈健聪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郑佩雁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黄健威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孙逸文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丘凤珍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何睿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黄浩洪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王少平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陈世水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庄黄敏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余栋凯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罗文俊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曾庆杰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陈劲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余文权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黄苑怀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陈泽鸿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张蔚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郑则华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石楚杰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黄佳蔚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曾宏锦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陈天良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林潇浩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魏海媚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彭丹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吴土桂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许仕亮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刘承贤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陈泽鹏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赵丽微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郑伟泽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何铭聪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钟永康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刘道远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陈诗鑫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陈家欣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何彦锋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朱仁聪</w:t>
      </w:r>
      <w:r w:rsidRPr="001A5D12">
        <w:rPr>
          <w:rFonts w:ascii="Times New Roman" w:hAnsi="Times New Roman"/>
        </w:rPr>
        <w:t xml:space="preserve"> 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经济学部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  <w:sz w:val="24"/>
          <w:szCs w:val="24"/>
        </w:rPr>
        <w:t xml:space="preserve"> 17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朱晶莹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苏双双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孔德催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陈欢乐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赵春苑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黄春芳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任婵红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谢亦湘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谢丽丽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伍春怡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温嘉慧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陈钰婷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梁晖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罗玲珊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黄碧霞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卢泳仪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邵紫虹</w:t>
      </w:r>
      <w:r w:rsidRPr="001A5D12">
        <w:rPr>
          <w:rFonts w:ascii="Times New Roman" w:hAnsi="Times New Roman"/>
        </w:rPr>
        <w:t xml:space="preserve"> 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外语外贸学部</w:t>
      </w:r>
      <w:r w:rsidRPr="001A5D12">
        <w:rPr>
          <w:rFonts w:ascii="Times New Roman" w:hAnsi="Times New Roman"/>
          <w:b/>
          <w:sz w:val="24"/>
          <w:szCs w:val="24"/>
        </w:rPr>
        <w:t xml:space="preserve">  18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林旋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林耿东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魏云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李军荣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徐嘉玲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陈武丽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朱惠婷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陈纹蝶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吴秋燕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林美君</w:t>
      </w:r>
      <w:r w:rsidRPr="001A5D12">
        <w:rPr>
          <w:rFonts w:ascii="Times New Roman" w:hAnsi="Times New Roman"/>
        </w:rPr>
        <w:t xml:space="preserve">  </w:t>
      </w:r>
    </w:p>
    <w:p w:rsidR="00745920" w:rsidRPr="00EC52B5" w:rsidRDefault="00745920" w:rsidP="00EC52B5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梁淑华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陈晓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吕显华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梁诗婷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薛倩欣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何淑铃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刘丽清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黄玉凤</w:t>
      </w:r>
      <w:r w:rsidRPr="001A5D12">
        <w:rPr>
          <w:rFonts w:ascii="Times New Roman" w:hAnsi="Times New Roman"/>
        </w:rPr>
        <w:t xml:space="preserve">      </w:t>
      </w:r>
    </w:p>
    <w:p w:rsidR="00745920" w:rsidRPr="001A5D12" w:rsidRDefault="00745920" w:rsidP="001A5D12">
      <w:pPr>
        <w:ind w:left="1687" w:hangingChars="600" w:hanging="16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1A5D12">
        <w:rPr>
          <w:rFonts w:ascii="Times New Roman" w:hAnsi="Times New Roman" w:hint="eastAsia"/>
          <w:b/>
          <w:sz w:val="28"/>
          <w:szCs w:val="28"/>
        </w:rPr>
        <w:t>优秀学生二等奖</w:t>
      </w:r>
      <w:r w:rsidRPr="001A5D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A5D12">
        <w:rPr>
          <w:rFonts w:ascii="Times New Roman" w:hAnsi="Times New Roman"/>
          <w:b/>
          <w:sz w:val="28"/>
          <w:szCs w:val="28"/>
        </w:rPr>
        <w:t>492</w:t>
      </w:r>
      <w:r w:rsidRPr="001A5D12">
        <w:rPr>
          <w:rFonts w:ascii="Times New Roman" w:hAnsi="Times New Roman" w:hint="eastAsia"/>
          <w:b/>
          <w:sz w:val="28"/>
          <w:szCs w:val="28"/>
        </w:rPr>
        <w:t>人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城建学部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  <w:sz w:val="24"/>
          <w:szCs w:val="24"/>
        </w:rPr>
        <w:t>139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陈瑶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刘素静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林婉珠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伍惠婷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潘晓东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欧伯豪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张先锋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陈佳才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胡澍如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卢祺德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杨洪基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邵文玉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张佩娟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庄小晴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王卓欣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李宇颖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胡丽君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董菲菲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郭冬虹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陈旭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温林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黄泳婷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张孝言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陈烨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徐思鸿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黄宝滢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李靖雯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樊仁钊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叶佳妮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陈益芳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李俊明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何晓婷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邓婷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章善腾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陈志鹏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邝滔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郑丽虹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庞丹愉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林赛贤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黄立章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李永芳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廖庆炜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李悦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黄柏青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刁文鑫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丘婉君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陈海盛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邓超华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罗名意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陈晓明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邱礼廷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曾咏诗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吴上坤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张彭年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吕超冠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郑仲杰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袁立行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杨浩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黄南峰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谢火泉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李艺明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林达辉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李华健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黄普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周东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林坤雄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邹家华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古剑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袁也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黄永铭</w:t>
      </w:r>
      <w:r w:rsidRPr="001A5D12">
        <w:rPr>
          <w:rFonts w:ascii="Times New Roman" w:hAnsi="Times New Roman"/>
        </w:rPr>
        <w:t xml:space="preserve">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林文波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朱润韩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周靖葵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林翘殷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戴营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张金钰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王侠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李国盛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严子珊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黎星才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梁道立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廖健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黄浩程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田凯悦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杨裕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冯彩芬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吴耿超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陈锦慧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黄冬梅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张志军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何周燕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邱敏怡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席珺琳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杨晓瑜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孙洁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黄建丽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李耀庄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曹金凤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陈志东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陈朝威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郑源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雷淑鑫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梁韵仪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林堰壖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区素梅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欧嘉恒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李雅雯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包景之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陈茹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刘艳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曾日庆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陈焕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陈采炜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杜嘉仪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陈奕斌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黄灿鑫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张玉兰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王思帆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方燕萍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邓美华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吴诗欣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卢思茵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陈健聪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蔡晓思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翁钊达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梁泽亨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陈伟亮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谢诚朗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蔡国良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卓志权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黄楷锐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曾雪莹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钟海强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林伟泽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张集棠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彭嘉鑫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唐巨瑾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胡湘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彭苏友</w:t>
      </w:r>
      <w:r w:rsidRPr="001A5D12">
        <w:rPr>
          <w:rFonts w:ascii="Times New Roman" w:hAnsi="Times New Roman"/>
        </w:rPr>
        <w:t xml:space="preserve">   </w:t>
      </w:r>
      <w:r w:rsidRPr="001A5D12">
        <w:rPr>
          <w:rFonts w:ascii="Times New Roman" w:hAnsi="Times New Roman"/>
          <w:sz w:val="24"/>
          <w:szCs w:val="24"/>
        </w:rPr>
        <w:t xml:space="preserve">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传艺学部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  <w:sz w:val="24"/>
          <w:szCs w:val="24"/>
        </w:rPr>
        <w:t xml:space="preserve">  45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陈宇航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马丹静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庞凯源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陈开年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罗丽勤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孔焯杰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李嘉仪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黄婷婷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饶恩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廖旭锋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陈曼烁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李洁婷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杨晓玲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郑媚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卢佩玲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吴少萍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姚赞原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钟凌瀚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梁海欣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吴惠雅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周敬玲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杨文健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李敏怡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梁燕琳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杨文芬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李秋杰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李丽茵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吴燕芳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方霭玲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纪永康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容艳雯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黄婷婷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陈玮涓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方洁如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杨子云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陈晓静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蔡嘉洁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陈俊全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刘婉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陈冰燕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梁恒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陈舒婷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钟莹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吴晓静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梁慧梅</w:t>
      </w:r>
      <w:r w:rsidRPr="001A5D12">
        <w:rPr>
          <w:rFonts w:ascii="Times New Roman" w:hAnsi="Times New Roman"/>
        </w:rPr>
        <w:t xml:space="preserve">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管理学部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  <w:sz w:val="24"/>
          <w:szCs w:val="24"/>
        </w:rPr>
        <w:t xml:space="preserve"> 45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刘艳玲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黄韦莹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孙水琴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钟安宁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薛小椰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吴少婷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白彩莲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钱春莹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邓文颖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胡钧亮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叶韵莹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苏玉婷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王晓燕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纪妙芬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黎梅飞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郭泽健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谢嘉茗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周俊宇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何芷尘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李乐思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何小嫚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麦思华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冼泽勇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何佳彬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佘暖琳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石宇婷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程楚莹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陈梅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郑燕玲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陈建童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张春燕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吴晓君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陈丝婷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梁梓欣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宋洁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刘微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谢泳琳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杨明璇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钟玉娟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王淑妹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郭彩萍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詹培彬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曾嘉杰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甘叶倩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颜思琪</w:t>
      </w:r>
      <w:r w:rsidRPr="001A5D12">
        <w:rPr>
          <w:rFonts w:ascii="Times New Roman" w:hAnsi="Times New Roman"/>
        </w:rPr>
        <w:t xml:space="preserve"> 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国际交流中心</w:t>
      </w:r>
      <w:r w:rsidRPr="001A5D12">
        <w:rPr>
          <w:rFonts w:ascii="Times New Roman" w:hAnsi="Times New Roman"/>
          <w:b/>
          <w:sz w:val="24"/>
          <w:szCs w:val="24"/>
        </w:rPr>
        <w:t xml:space="preserve">  4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  <w:r w:rsidRPr="001A5D12">
        <w:rPr>
          <w:rFonts w:ascii="Times New Roman" w:hAnsi="Times New Roman"/>
          <w:b/>
          <w:sz w:val="24"/>
          <w:szCs w:val="24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</w:rPr>
        <w:t>吴楚妍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魏诗雨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李祉然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罗思怡</w:t>
      </w:r>
      <w:r w:rsidRPr="001A5D12">
        <w:rPr>
          <w:rFonts w:ascii="Times New Roman" w:hAnsi="Times New Roman"/>
          <w:b/>
          <w:sz w:val="24"/>
          <w:szCs w:val="24"/>
        </w:rPr>
        <w:t xml:space="preserve"> 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会计学部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  80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冯秀枚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何富裕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杨妙嫣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彭慧娟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黄运兰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林晓君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李晓雪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袁添林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廖诗婷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张静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谢文静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刘雪影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陈卓仪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周美静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赖思媚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江斯文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汤丽文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蔡谨宇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柯冬梅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肖丽洵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廖博聪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石庭芳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霍婉君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罗安婷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欧楚怡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刘晋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李超亮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刘智婷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叶超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余晓薇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黄泳璇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林妍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许琼丹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张优娜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李冠秀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钟婷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姚慈侦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李茵兴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邓文琦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张伟琼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陈玉锜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徐英玲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陈晓曼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林春梅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张玉贞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杨康杰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江秋月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杜志玲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赵洁嫦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何静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吴裕霞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温惠婷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李楠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陈嘉欣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林巧灵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蔡吉娜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罗素玲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吴清丽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林佳茹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王琼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陈天朝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童璐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陈楚亮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黄海珠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李晓霞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曾慧仪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温萃仪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李妍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王明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陈德玲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巫菲菲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苏碧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何萍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缪静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黎志敏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陈文静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陈绮玲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韩映敏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许嘉祺</w:t>
      </w:r>
      <w:r w:rsidRPr="001A5D12">
        <w:rPr>
          <w:rFonts w:ascii="Times New Roman" w:hAnsi="Times New Roman"/>
        </w:rPr>
        <w:t xml:space="preserve">  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机电学部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A5D12">
        <w:rPr>
          <w:rFonts w:ascii="Times New Roman" w:hAnsi="Times New Roman"/>
          <w:b/>
          <w:sz w:val="24"/>
          <w:szCs w:val="24"/>
        </w:rPr>
        <w:t>100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席凯旋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叶茂隆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沈兴怡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王长福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陈佳丹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朱权浩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张仲韬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陈绵绵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陈嘉明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梁斯敏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陈明智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陈家贤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胡志恒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郭均泽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颜晓文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陈晗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赖锦龙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林泳彦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林立鸿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陈锐俊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张杰龙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梁晓婷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袁涌军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陈业俊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许炉炎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刘月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陈俊兴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陈向阳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黄松先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蔡锦发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黄日平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苏妙娜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曹钊淮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李金城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蓝宇鹏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叶苏影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吴鸿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陈坚科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叶聪聪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刘仁秋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黎康祺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黄清柏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李国恒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吕德源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詹世尉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曹嘉伟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李拥政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何志强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杨金华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麦升元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冯健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林灿伟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钟凯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林浩潮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梁庆任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熊明星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蔡芷柔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卢佳纯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赖志坤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周荣雅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赖会汉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谢宇枫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蔡永康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谭栋梁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刘以行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余立海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张煜杰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金惠莎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罗达冠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林广梦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潘文洁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伍子健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林和明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吴德廉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刘泽锋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陈周梅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蔡培伟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梁锦松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曾令志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梁木权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冯东强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麦晓锋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甘广豪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何梓琦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蔡海伦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庞华基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陈威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李文聪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徐奕标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赖丽玉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梁彩霞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杨超龙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张柏荣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洪壮波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陈飞健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巫坚城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叶文权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叶铭铭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余林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吴挺</w:t>
      </w:r>
      <w:r w:rsidRPr="001A5D12">
        <w:rPr>
          <w:rFonts w:ascii="Times New Roman" w:hAnsi="Times New Roman"/>
        </w:rPr>
        <w:t xml:space="preserve"> 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经济学部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A5D12">
        <w:rPr>
          <w:rFonts w:ascii="Times New Roman" w:hAnsi="Times New Roman"/>
          <w:b/>
          <w:sz w:val="24"/>
          <w:szCs w:val="24"/>
        </w:rPr>
        <w:t>36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袁秀梅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李培莹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吴美谕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黄新菊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黎雪焕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何清清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周贤枚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曾惠媚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刘金萍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王雅婷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陆田娟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陈松娇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徐巧如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卢静敏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黄灵欣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张灵美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刘素珍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刘斓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程燕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刘梅芳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张妍萍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邓美英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梁培群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龙土梅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罗文添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梁晓彤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杨敏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骆丽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谢育珊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严荣霞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  <w:sz w:val="24"/>
          <w:szCs w:val="24"/>
        </w:rPr>
      </w:pPr>
      <w:r w:rsidRPr="001A5D12">
        <w:rPr>
          <w:rFonts w:ascii="Times New Roman" w:hAnsi="Times New Roman" w:hint="eastAsia"/>
        </w:rPr>
        <w:t>张文靖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林嘉莉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黄洁欣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林随翔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庄晓宜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叶健盛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/>
          <w:sz w:val="24"/>
          <w:szCs w:val="24"/>
        </w:rPr>
        <w:t xml:space="preserve">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外语外贸学部</w:t>
      </w:r>
      <w:r w:rsidRPr="001A5D12">
        <w:rPr>
          <w:rFonts w:ascii="Times New Roman" w:hAnsi="Times New Roman"/>
          <w:b/>
          <w:sz w:val="24"/>
          <w:szCs w:val="24"/>
        </w:rPr>
        <w:t xml:space="preserve">  43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刘秋云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何涣琪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谢星星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赵家凤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陈雪梅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李双仪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李倩萍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邓小慧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具芷晴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陈诗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徐思殷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黄钰钧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黄慕丹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罗思颖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黄志婷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黄扬梅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冯奕宁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张桂花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张炜玮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林春园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刘静璇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马羽婷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肖少玲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杨冰珊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何诗敏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熊悦平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梁广榕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张恒瑞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李建斌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钟陈萍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  <w:sz w:val="24"/>
          <w:szCs w:val="24"/>
        </w:rPr>
      </w:pPr>
      <w:r w:rsidRPr="001A5D12">
        <w:rPr>
          <w:rFonts w:ascii="Times New Roman" w:hAnsi="Times New Roman" w:hint="eastAsia"/>
        </w:rPr>
        <w:t>林丽芳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黄绮冰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马晓燕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兰瑾瑜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彭梦莹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王晓欢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温考萍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朱婷婷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</w:t>
      </w:r>
      <w:r w:rsidRPr="001A5D12">
        <w:rPr>
          <w:rFonts w:ascii="Times New Roman" w:hAnsi="Times New Roman" w:hint="eastAsia"/>
          <w:sz w:val="24"/>
          <w:szCs w:val="24"/>
        </w:rPr>
        <w:t>秀桢</w:t>
      </w:r>
      <w:r w:rsidRPr="001A5D12">
        <w:rPr>
          <w:rFonts w:ascii="Times New Roman" w:hAnsi="Times New Roman"/>
          <w:sz w:val="24"/>
          <w:szCs w:val="24"/>
        </w:rPr>
        <w:t xml:space="preserve"> </w:t>
      </w:r>
      <w:r w:rsidRPr="001A5D12">
        <w:rPr>
          <w:rFonts w:ascii="Times New Roman" w:hAnsi="Times New Roman" w:hint="eastAsia"/>
          <w:sz w:val="24"/>
          <w:szCs w:val="24"/>
        </w:rPr>
        <w:t>廖司聪</w:t>
      </w:r>
      <w:r w:rsidRPr="001A5D12">
        <w:rPr>
          <w:rFonts w:ascii="Times New Roman" w:hAnsi="Times New Roman"/>
          <w:sz w:val="24"/>
          <w:szCs w:val="24"/>
        </w:rPr>
        <w:t xml:space="preserve">      </w:t>
      </w:r>
    </w:p>
    <w:p w:rsidR="00745920" w:rsidRPr="001A5D12" w:rsidRDefault="00745920" w:rsidP="001A5D12">
      <w:pPr>
        <w:ind w:left="1440" w:hangingChars="600" w:hanging="1440"/>
        <w:rPr>
          <w:rFonts w:ascii="Times New Roman" w:hAnsi="Times New Roman"/>
          <w:sz w:val="24"/>
          <w:szCs w:val="24"/>
        </w:rPr>
      </w:pPr>
      <w:r w:rsidRPr="001A5D12">
        <w:rPr>
          <w:rFonts w:ascii="Times New Roman" w:hAnsi="Times New Roman" w:hint="eastAsia"/>
          <w:sz w:val="24"/>
          <w:szCs w:val="24"/>
        </w:rPr>
        <w:t>梁心媚</w:t>
      </w:r>
      <w:r w:rsidRPr="001A5D12">
        <w:rPr>
          <w:rFonts w:ascii="Times New Roman" w:hAnsi="Times New Roman"/>
          <w:sz w:val="24"/>
          <w:szCs w:val="24"/>
        </w:rPr>
        <w:t xml:space="preserve"> </w:t>
      </w:r>
      <w:r w:rsidRPr="001A5D12">
        <w:rPr>
          <w:rFonts w:ascii="Times New Roman" w:hAnsi="Times New Roman" w:hint="eastAsia"/>
          <w:sz w:val="24"/>
          <w:szCs w:val="24"/>
        </w:rPr>
        <w:t>曾奕琳</w:t>
      </w:r>
      <w:r w:rsidRPr="001A5D12">
        <w:rPr>
          <w:rFonts w:ascii="Times New Roman" w:hAnsi="Times New Roman"/>
          <w:sz w:val="24"/>
          <w:szCs w:val="24"/>
        </w:rPr>
        <w:t xml:space="preserve"> </w:t>
      </w:r>
      <w:r w:rsidRPr="001A5D12">
        <w:rPr>
          <w:rFonts w:ascii="Times New Roman" w:hAnsi="Times New Roman" w:hint="eastAsia"/>
          <w:sz w:val="24"/>
          <w:szCs w:val="24"/>
        </w:rPr>
        <w:t>李海川</w:t>
      </w:r>
      <w:r w:rsidRPr="001A5D12">
        <w:rPr>
          <w:rFonts w:ascii="Times New Roman" w:hAnsi="Times New Roman"/>
          <w:sz w:val="24"/>
          <w:szCs w:val="24"/>
        </w:rPr>
        <w:t xml:space="preserve">    </w:t>
      </w:r>
    </w:p>
    <w:p w:rsidR="00745920" w:rsidRPr="001A5D12" w:rsidRDefault="00745920" w:rsidP="001A5D12">
      <w:pPr>
        <w:ind w:left="1687" w:hangingChars="600" w:hanging="16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1A5D12">
        <w:rPr>
          <w:rFonts w:ascii="Times New Roman" w:hAnsi="Times New Roman" w:hint="eastAsia"/>
          <w:b/>
          <w:sz w:val="28"/>
          <w:szCs w:val="28"/>
        </w:rPr>
        <w:t>优秀学生三等奖</w:t>
      </w:r>
      <w:r w:rsidRPr="001A5D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A5D12">
        <w:rPr>
          <w:rFonts w:ascii="Times New Roman" w:hAnsi="Times New Roman"/>
          <w:b/>
          <w:sz w:val="28"/>
          <w:szCs w:val="28"/>
        </w:rPr>
        <w:t>746</w:t>
      </w:r>
      <w:r w:rsidRPr="001A5D12">
        <w:rPr>
          <w:rFonts w:ascii="Times New Roman" w:hAnsi="Times New Roman" w:hint="eastAsia"/>
          <w:b/>
          <w:sz w:val="28"/>
          <w:szCs w:val="28"/>
        </w:rPr>
        <w:t>人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城建学部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A5D12">
        <w:rPr>
          <w:rFonts w:ascii="Times New Roman" w:hAnsi="Times New Roman"/>
          <w:b/>
          <w:sz w:val="24"/>
          <w:szCs w:val="24"/>
        </w:rPr>
        <w:t>197</w:t>
      </w:r>
      <w:r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杨奇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辛洁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区碧欣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许炜达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 w:hint="eastAsia"/>
        </w:rPr>
        <w:t>杨嘉嘉</w:t>
      </w:r>
      <w:r w:rsidRPr="001A5D12">
        <w:rPr>
          <w:rFonts w:ascii="Times New Roman" w:hAnsi="Times New Roman"/>
        </w:rPr>
        <w:t xml:space="preserve">   </w:t>
      </w:r>
      <w:r w:rsidRPr="001A5D12">
        <w:rPr>
          <w:rFonts w:ascii="Times New Roman" w:hAnsi="Times New Roman" w:hint="eastAsia"/>
        </w:rPr>
        <w:t>陈梓堉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朱火星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 w:hint="eastAsia"/>
        </w:rPr>
        <w:t>邓杰聪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王宇航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司徒建明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郭涵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吴开庭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廖汝珩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余瑞亮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叶文敏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林思漫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杨嘉琳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薛锦林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李绮琦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陈晓聪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黄意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邓颖诗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李韦锋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庄晓青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黄舒婷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冼焯雯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冼巧仪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吴晓娴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吴耿锋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郑楚烈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黄伟鹏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庞舒敏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黄礼萍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谭皓之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龙春辉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吴嘉家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郑杭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甘海苑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李晓晴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杨梦妮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范金榕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吴康华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陈美盈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肖慧佳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区兆辉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陈莉冰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钟淑仪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詹宝媛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陈团真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叶嘉丽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袁倩雯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许勤兴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王超雄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阮伟豪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吴幸联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范海苑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陈晓翎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刘树浩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李俊仪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杜语斌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朱柳光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黄琛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黄远朝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叶辽羽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李逸逍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杨腾飞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李家成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潘子华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柯昌钦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刘志炼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吴立富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郭业华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叶启和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钟日权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黄玲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张浩权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陈彬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彭翠兰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王晓杰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张继旺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甘定如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邓康里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吕木秀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李学贤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程婉嫦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何熳城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罗奋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曾志宏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秦海凤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肖鸿俭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吴树佳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李国涛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李俊扬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陈文惠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庞红玲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李瑞特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吴清鑫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徐敏华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张佳然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陈晓均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詹淇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邝颖琪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卢红倩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钟佰超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岑振豪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汤志标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许志伟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李健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张焯怡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钟东奇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欧芷媚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洪雨芝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陈业铭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谢斌斌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曾金强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吴少雄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邓俊昌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黄伟林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周春波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陈汉权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黄佳妮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郑创标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吴大鑫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郑皓升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陈浩帆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陈锦锋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梁洁荷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何家妹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杨万勇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叶冰姬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梁洁莹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章筱晗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叶佳俊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曹顺发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吴诗华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方招弟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蔡婷婷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赖学伟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吴小仪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杨嘉雯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魏倩倩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曾昭侣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梁斯琦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徐婉琪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何树立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骆莹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何强华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冯晓达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苏梓珊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吕廷诏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曾超龙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曾鹏程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陈家惠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朱桂权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麦楸蓥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王圣辉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陈美琳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黄颖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李佳骏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刘增兴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区晓倩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李婉婷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龚颖琳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陈丽欢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朱英萍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李善阳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黎淑盈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庄嘉莉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梁敏娴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杨璧星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黎曦彤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杨嘉转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洪妙鑫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何伙生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马守全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陈浩鹏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蔡朝毅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李健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张毅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陈雯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练有为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李景权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沈辉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韩家亮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林剑帆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温俊蔚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陈耀佳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翁煜玲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程锦俊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杜湛业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周晋宇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杨远省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李玉坚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宋昇宸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余乐贻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罗方兆</w:t>
      </w:r>
      <w:r w:rsidRPr="001A5D12">
        <w:rPr>
          <w:rFonts w:ascii="Times New Roman" w:hAnsi="Times New Roman"/>
        </w:rPr>
        <w:t xml:space="preserve">  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传艺学部</w:t>
      </w:r>
      <w:r w:rsidRPr="001A5D12"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</w:t>
      </w:r>
      <w:r w:rsidRPr="001A5D12">
        <w:rPr>
          <w:rFonts w:ascii="Times New Roman" w:hAnsi="Times New Roman"/>
          <w:b/>
        </w:rPr>
        <w:t>71</w:t>
      </w:r>
      <w:r w:rsidRPr="001A5D12">
        <w:rPr>
          <w:rFonts w:ascii="Times New Roman" w:hAnsi="Times New Roman" w:hint="eastAsia"/>
          <w:b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薛勇锋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韦宇华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陈少韩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洪晓哲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张智杰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吴惠恩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卢狄儿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卢建柔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黄远红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辛春敏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范晓华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郭靖怡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陈泽彤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许惠平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何国强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麦嘉怡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邱楠楠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许长喜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杨芷媚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陈如君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卢清虹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叶桂花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曾雪敏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黄婉萍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林仲玲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郑颖欣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邓文俊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何钰茵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钟紫莹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陈美桦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吴凤华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陈雪梅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李佳婷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张冰花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邓墁墁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许湘梅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林文婷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黄泳</w:t>
      </w:r>
      <w:r w:rsidRPr="001A5D12">
        <w:rPr>
          <w:rFonts w:ascii="Times New Roman" w:hAnsi="Times New Roman"/>
        </w:rPr>
        <w:t xml:space="preserve">   </w:t>
      </w:r>
      <w:r w:rsidRPr="001A5D12">
        <w:rPr>
          <w:rFonts w:ascii="Times New Roman" w:hAnsi="Times New Roman" w:hint="eastAsia"/>
        </w:rPr>
        <w:t>蓝美燕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何嘉文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曾咪君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黎晓彤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刘彩滢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郑梓滢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陈敏娟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刘茵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林育均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丁丹纯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 w:hint="eastAsia"/>
        </w:rPr>
        <w:t>吴厚燕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钱楚仪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黄丽冰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蔡宝如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林芯如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廖小红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陈宇霞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李展红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谭娜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黎佩琪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 w:hint="eastAsia"/>
        </w:rPr>
        <w:t>林海琴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李童心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蔡美亭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刘沛珊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曹诗韵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黎彬滢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钟丽琼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陈慧敏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李园丰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邝紫文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 w:hint="eastAsia"/>
        </w:rPr>
        <w:t>陈乐璇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李童欣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  <w:sz w:val="24"/>
          <w:szCs w:val="24"/>
        </w:rPr>
      </w:pPr>
      <w:r w:rsidRPr="001A5D12">
        <w:rPr>
          <w:rFonts w:ascii="Times New Roman" w:hAnsi="Times New Roman" w:hint="eastAsia"/>
        </w:rPr>
        <w:t>尹美珊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/>
          <w:sz w:val="24"/>
          <w:szCs w:val="24"/>
        </w:rPr>
        <w:t xml:space="preserve">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管理学部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  <w:sz w:val="24"/>
          <w:szCs w:val="24"/>
        </w:rPr>
        <w:t xml:space="preserve"> 68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谢媛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何敏怡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廖文静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陈佳裕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陈慧诗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周惠珊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吕翠玲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潘芷英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周桂玲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谢智柯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黄怡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梁嘉茵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杨柳霞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黄冰心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莫颖欣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胡嘉宝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赵梦思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朱嘉莉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钟星星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杨海媚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罗小萍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黄灵燕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董婉梅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周天辉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全金凤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何洪梅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陈倩欣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刘伟珊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黄雪欣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李嘉丽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郭艳秋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麦晓霞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罗文琪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刘静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柯燕青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范文捷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杨玲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林巧琪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刘绮晴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周静舒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曾雪梅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赖小冰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周添荣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黎明晴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何花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魏水莲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朱佩珍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许桂珊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吴雪莹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林湘婷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叶丽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朱艳红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韦丽雅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曾文柳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刘福苑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郭安达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陈久达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梁嘉莹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赖林榕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马诗杰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  <w:sz w:val="24"/>
          <w:szCs w:val="24"/>
        </w:rPr>
      </w:pPr>
      <w:r w:rsidRPr="001A5D12">
        <w:rPr>
          <w:rFonts w:ascii="Times New Roman" w:hAnsi="Times New Roman" w:hint="eastAsia"/>
        </w:rPr>
        <w:t>黄慧贤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梁家慧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刘欢欢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孔嘉伟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邱敏纯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黄诗淇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陈冰娜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朱学炜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/>
          <w:sz w:val="24"/>
          <w:szCs w:val="24"/>
        </w:rPr>
        <w:t xml:space="preserve">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国际交流中心</w:t>
      </w:r>
      <w:r w:rsidRPr="001A5D12">
        <w:rPr>
          <w:rFonts w:ascii="Times New Roman" w:hAnsi="Times New Roman"/>
          <w:b/>
          <w:sz w:val="24"/>
          <w:szCs w:val="24"/>
        </w:rPr>
        <w:t xml:space="preserve">  10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李翔岚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陈静仪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余涯婧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蒋鑫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肖淇尹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李帼莹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严梓豪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邓裕敏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林秋琴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林咏茵</w:t>
      </w:r>
      <w:r w:rsidRPr="001A5D12">
        <w:rPr>
          <w:rFonts w:ascii="Times New Roman" w:hAnsi="Times New Roman"/>
        </w:rPr>
        <w:t xml:space="preserve">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会计学部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  128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陈小雅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叶晨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李舒琪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欧阳斌峰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 w:hint="eastAsia"/>
        </w:rPr>
        <w:t>陈凤莲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 w:hint="eastAsia"/>
        </w:rPr>
        <w:t>李梦莹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吴玉琼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莫晓莉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朱淑祺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李钧仪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袁嘉敏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陈棉娥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莫翠凤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黄敏儿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钟晖玲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林康土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李幸美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陈红妃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徐晓丽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谢绮娴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柯美妃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黄文清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何婵庄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陈芝任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陆丽冰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吴媛钰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王艳屏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梁斯敏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何彩云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李韵侗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梁丽恒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黄丹丹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吕荧宜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陈贤聪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陈燕燕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莫燕敏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陈小慧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梅琳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林秋潼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杜金玲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曾亚洁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何晓君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潘财贞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苏娟娟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蔡玲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戴美玲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陈文亭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赖敏君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谢丽金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陈柯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詹金连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曾颖茜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陈依琳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周玲玲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严黎彤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陈诗雅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黄晶晶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陈嘉慧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曾海浪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刘向明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丘海苑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吴惠敏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吴梦冰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杨雪友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林金兰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陈晓曼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陈云苑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林卓庆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林春玲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张家如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陈展慧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张晓铭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姚芳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郭可莹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张慧娴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林悦芬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邓舒婷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盛骞慧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李锦峰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梁丹清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张冰冰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朱美丹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林琼如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梁惠娴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丁梓康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郑紫莹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罗秀娣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区淑敏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邓嘉丽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叶璐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高锦英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徐小燕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黄妙珊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王树凤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刘少梅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陈嘉雯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李春兰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张红莲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邓秋云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邹洁莹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冯秀蕊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杨秋连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代洪浩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李慧琳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鲁冬华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邓堃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刘文勇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陈嘉雯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刘仕霞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孙晓敏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周宇婷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卢燕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朱慧敏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陈小芳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黄家敏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李东桦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吴伟兰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杨佩珊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余珊珊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骆春媚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庄漫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邓绮彤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余淑娜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张缘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张晓萍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许嘉敏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杨家珠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机电学部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  <w:sz w:val="24"/>
          <w:szCs w:val="24"/>
        </w:rPr>
        <w:t xml:space="preserve"> 148</w:t>
      </w:r>
      <w:r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梁景文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赵旺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王翔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麦桂强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黄进华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廖立锋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吕泽桓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彭意达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罗志权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叶海斌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陈伟杰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曾云亮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周永新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林健烽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胡佳莹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林健烽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马泽滨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廖婷婷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刘志鸿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林祝扬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彭慧铭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吴颖诗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庞婉媚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郑绮梅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程纯纯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林伟鹏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高晓童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林志豪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陈培滨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赖婵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洪德青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刘立滨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古城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陈泳鹏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张荣斌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解威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韩泽跃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韦晓龙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赖文彬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邱明</w:t>
      </w:r>
      <w:r w:rsidRPr="001A5D12">
        <w:rPr>
          <w:rFonts w:ascii="Times New Roman" w:hAnsi="Times New Roman"/>
        </w:rPr>
        <w:t xml:space="preserve">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刘海宏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梁仁杰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谢黄强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李湧鑫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冯冬儒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赖永添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朱金洪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麦家铭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罗若蓝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黄晓群</w:t>
      </w:r>
      <w:r w:rsidRPr="001A5D12">
        <w:rPr>
          <w:rFonts w:ascii="Times New Roman" w:hAnsi="Times New Roman"/>
        </w:rPr>
        <w:t xml:space="preserve">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林继学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黄佳君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肖亮堂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林学书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黄春濠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庄海鹏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赖丽萍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梁文雅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梁志欣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刘付聪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廖百雅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黄静微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黄梅冰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陈锐星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冯维聪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刘嘉雄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杨世昌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候华杰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曾土兴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陈璐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柯自豹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谭明辉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黄绍焯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李乐旖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肖玲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陈秋燕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符童儒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林菲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张宇辉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邱莉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廖泽文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林宋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万一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陈雯雯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廖松忠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谭桥胜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古法科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何凯洲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李强强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唐列明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杨华冠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钟宇华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陈惠龙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何保威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邱耿彬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李铭恩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杨晓君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董娅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梁伟岸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王晓仪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黄伟明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伍键钊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张子君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邓培根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许欣娴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张涵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陈艺清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许渝钒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骆志峥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吴旭明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林鑫炜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陈俊祥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黄辉宏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罗泳飞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陈广丰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曾嵩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劳耀明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黎学宜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林凯鑫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李家乐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李宗茂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邓韶深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冯铭健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钟森强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吴居奇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谭铭坤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邓健青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严业宏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王志涛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韦一铭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谭秀坤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曾志财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罗键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杨晟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姚家盛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陈子豪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徐淦民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黄澎奋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陈诗婉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林梓宇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叶茂志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陈智安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刘嘉豪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陈泽桐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谢志和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范灿兴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陈石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经济学部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  <w:sz w:val="24"/>
          <w:szCs w:val="24"/>
        </w:rPr>
        <w:t xml:space="preserve"> 58</w:t>
      </w:r>
      <w:r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黄思慧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徐菲菲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王玉清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古俏琳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陈晓燕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徐贞雯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罗颖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谢育佳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陆倩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张思思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吕楚津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黄卓杰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伍舒婷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刘珊珊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李桂花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庄洁虹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许华媛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陈洁珊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韦智清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谢泽权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李婷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周艳霞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李淑芬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谢燕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梁嘉敏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肖立明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柯金花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曾仕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叶伟超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吴如娣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胡惠欢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陈晓梅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苏晓思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蔡妙芬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邱丽琴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梁惠敏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李莉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黄彤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邱韶晖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邓晓莹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童扬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李温娴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吴泽潼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邓文雅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施烁宏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李诗琪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赵庆琳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李佳媚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刘晓晴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徐静兰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翁映青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黄思量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吴奕锋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卢淑雯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李佳思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邱丽婷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朱淑睿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陈晓玲</w:t>
      </w:r>
      <w:r w:rsidRPr="001A5D12">
        <w:rPr>
          <w:rFonts w:ascii="Times New Roman" w:hAnsi="Times New Roman"/>
        </w:rPr>
        <w:t xml:space="preserve">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外语外贸学部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A5D12">
        <w:rPr>
          <w:rFonts w:ascii="Times New Roman" w:hAnsi="Times New Roman"/>
          <w:b/>
          <w:sz w:val="24"/>
          <w:szCs w:val="24"/>
        </w:rPr>
        <w:t>66</w:t>
      </w:r>
      <w:r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胡颖恩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邵焕贤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李静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蓝加德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何宇婷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莫艺芬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陈燕平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詹加敏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房思铭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王椅君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陈海凌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江汝婷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李雪萍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李伟萍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张秋婷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方洁曼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李佩盈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张家豪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杨婷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曾馨仪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李嘉琪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陈梦男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邱炫蕾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刘小清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陈蔓琪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李洁凌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陈燕英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冯翠婵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赖振杰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詹宇丹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邱东梅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陈晓敏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杨羽西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陆菀怡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陈淑桦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吴凤英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陈颖欣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莫可艳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邹爱玲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冯绮琪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李金连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萧芷晴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刘思谷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黎晓红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魏冬晴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梁旭薇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胡丽琼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黄翠雅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洪冰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欧丽慧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余慧敏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刘琛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潘思敏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崔金玲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梁汉业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吴智模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李子逸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李青雯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陈仰芝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巫燕婷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陈楚明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高得胜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莫绮琪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何海莹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杨容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卓钰晴</w:t>
      </w:r>
      <w:r w:rsidRPr="001A5D12">
        <w:rPr>
          <w:rFonts w:ascii="Times New Roman" w:hAnsi="Times New Roman"/>
        </w:rPr>
        <w:t xml:space="preserve">  </w:t>
      </w:r>
    </w:p>
    <w:p w:rsidR="00745920" w:rsidRDefault="00745920" w:rsidP="001A5D12">
      <w:pPr>
        <w:ind w:left="1687" w:hangingChars="600" w:hanging="16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三、学业优秀奖</w:t>
      </w:r>
      <w:r>
        <w:rPr>
          <w:rFonts w:ascii="Times New Roman" w:hAnsi="Times New Roman"/>
          <w:b/>
          <w:sz w:val="28"/>
          <w:szCs w:val="28"/>
        </w:rPr>
        <w:t xml:space="preserve">  1488</w:t>
      </w:r>
      <w:r>
        <w:rPr>
          <w:rFonts w:ascii="Times New Roman" w:hAnsi="Times New Roman" w:hint="eastAsia"/>
          <w:b/>
          <w:sz w:val="28"/>
          <w:szCs w:val="28"/>
        </w:rPr>
        <w:t>人</w:t>
      </w:r>
    </w:p>
    <w:p w:rsidR="00745920" w:rsidRPr="001A5D12" w:rsidRDefault="00745920" w:rsidP="001A5D12">
      <w:pPr>
        <w:ind w:left="1687" w:hangingChars="600" w:hanging="16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1A5D12">
        <w:rPr>
          <w:rFonts w:ascii="Times New Roman" w:hAnsi="Times New Roman" w:hint="eastAsia"/>
          <w:b/>
          <w:sz w:val="28"/>
          <w:szCs w:val="28"/>
        </w:rPr>
        <w:t>学业优秀一等奖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A5D12">
        <w:rPr>
          <w:rFonts w:ascii="Times New Roman" w:hAnsi="Times New Roman"/>
          <w:b/>
          <w:sz w:val="28"/>
          <w:szCs w:val="28"/>
        </w:rPr>
        <w:t>236</w:t>
      </w:r>
      <w:r w:rsidRPr="001A5D12">
        <w:rPr>
          <w:rFonts w:ascii="Times New Roman" w:hAnsi="Times New Roman" w:hint="eastAsia"/>
          <w:b/>
          <w:sz w:val="28"/>
          <w:szCs w:val="28"/>
        </w:rPr>
        <w:t>人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城建学部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  <w:sz w:val="24"/>
          <w:szCs w:val="24"/>
        </w:rPr>
        <w:t>57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莫浩明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林婉珠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潘晓东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陈佳才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李深寿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赵嘉颖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吴晓彬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胡丽君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李泽轩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刘宗淼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梁敏仪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陈益芳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章善腾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吴泽玲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李俊仪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叶辽羽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陈晓明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曾咏诗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黄永燃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赵善添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吴滨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江金仁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陈俊杰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吴树佳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张焕新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李剑浩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刘晓霞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梁欣健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罗硕丰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冯宇扬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吴麦龙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谢万成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陈健武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谢日升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蔡佳施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冯晓强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卢欧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孙洁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周福媛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陈志东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何树立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徐锐豪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黄慧莹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欧嘉恒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司徒咏琳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 w:hint="eastAsia"/>
        </w:rPr>
        <w:t>古碧莹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 w:hint="eastAsia"/>
        </w:rPr>
        <w:t>陈永辉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陈采炜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魏创鑫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吴诗欣</w:t>
      </w:r>
      <w:r w:rsidRPr="001A5D12">
        <w:rPr>
          <w:rFonts w:ascii="Times New Roman" w:hAnsi="Times New Roman"/>
        </w:rPr>
        <w:t xml:space="preserve">        </w:t>
      </w:r>
    </w:p>
    <w:p w:rsidR="00745920" w:rsidRPr="001A5D12" w:rsidRDefault="00745920" w:rsidP="001A5D12">
      <w:pPr>
        <w:rPr>
          <w:rFonts w:ascii="Times New Roman" w:hAnsi="Times New Roman"/>
          <w:sz w:val="24"/>
          <w:szCs w:val="24"/>
        </w:rPr>
      </w:pPr>
      <w:r w:rsidRPr="001A5D12">
        <w:rPr>
          <w:rFonts w:ascii="Times New Roman" w:hAnsi="Times New Roman" w:hint="eastAsia"/>
        </w:rPr>
        <w:t>陈晓锋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易炜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蔡国良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练有为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张顺杰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梁志鹏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宋昇宸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/>
          <w:sz w:val="24"/>
          <w:szCs w:val="24"/>
        </w:rPr>
        <w:t xml:space="preserve">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传艺学部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  <w:sz w:val="24"/>
          <w:szCs w:val="24"/>
        </w:rPr>
        <w:t xml:space="preserve"> 27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胡丽玲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陈少韩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黄小珊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陈燕丰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张景明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刘远文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陈曼烁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许长喜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詹佩敏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曹玉玲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杨文健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周敬玲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冯婉彤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陈淇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梁燕琳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古丽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邓慧琳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刘彩滢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容艳雯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赵芷仪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张英暖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林夏雨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范翔宇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何嘉瑜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郭彩欣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梁诗慧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管理学部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  <w:sz w:val="24"/>
          <w:szCs w:val="24"/>
        </w:rPr>
        <w:t xml:space="preserve"> 21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何敏怡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胡慧玲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章佳瑜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刘泳珊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叶韵莹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纪妙芬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李梅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刘伟珊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成丽萍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曾春川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陈燕湘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黄萍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陈梅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何花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吴晓君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陈诗琪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林欣静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杨明璇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黄棋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刘欢欢</w:t>
      </w:r>
      <w:r w:rsidRPr="001A5D12">
        <w:rPr>
          <w:rFonts w:ascii="Times New Roman" w:hAnsi="Times New Roman"/>
        </w:rPr>
        <w:t xml:space="preserve">      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颜思琪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国际交流中心</w:t>
      </w:r>
      <w:r w:rsidRPr="001A5D12">
        <w:rPr>
          <w:rFonts w:ascii="Times New Roman" w:hAnsi="Times New Roman"/>
          <w:b/>
          <w:sz w:val="24"/>
          <w:szCs w:val="24"/>
        </w:rPr>
        <w:t xml:space="preserve">  4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张旖霖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刘心阅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孔令华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申慧平</w:t>
      </w:r>
      <w:r w:rsidRPr="001A5D12">
        <w:rPr>
          <w:rFonts w:ascii="Times New Roman" w:hAnsi="Times New Roman"/>
        </w:rPr>
        <w:t xml:space="preserve">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会计学部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  40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林茵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蔡夏敏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吴玉琼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李晓雪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龙美芳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刘雪影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郑曼纯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赖思媚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叶裕霞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温秋香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吴泽滨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石庭芳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杨志强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邱琼珍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何美玲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黎垲琪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刘敏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张优娜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邓戴娣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苏美好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李萍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黄恒英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刘晓洁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庄颖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杜志玲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何静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林琼如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余永富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黄香玲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许春燕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张晓佳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李欣衍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黄海珠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戚海祺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陈佳敏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陈德玲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郑伊柔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邓璐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黄媚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邱念慧</w:t>
      </w:r>
      <w:r w:rsidRPr="001A5D12">
        <w:rPr>
          <w:rFonts w:ascii="Times New Roman" w:hAnsi="Times New Roman"/>
        </w:rPr>
        <w:t xml:space="preserve">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机电学部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  50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麦锦权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林义发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黄小豪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林小靖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陈嘉明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陈梓毅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陈泳君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颜晓文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林泳彦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郑佩雁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黄健威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孙逸文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许炉炎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陈俊兴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蔡锦发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王少平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陈世水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庄黄敏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陈坚科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叶聪聪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曾庆杰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陈劲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余文权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黄苑怀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陈泽鸿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张蔚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钟凯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石楚杰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黄佳蔚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曾宏锦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古法科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林潇浩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余立海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彭丹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利彩青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吴土桂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许仕亮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伍子健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徐济徽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刘承贤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陈泽鹏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赵丽微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郑伟泽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甘广豪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庞华基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刘道远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陈诗鑫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陈家欣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巫坚城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叶铭铭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经济学部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  <w:sz w:val="24"/>
          <w:szCs w:val="24"/>
        </w:rPr>
        <w:t>18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朱晶莹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黄新菊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黎雪焕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陈欢乐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赵春苑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黄春芳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卢静敏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谢亦湘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谢丽丽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张妍萍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邱丽琴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陈钰婷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莫晓晴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罗玲珊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黄碧霞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黄思量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邵紫虹</w:t>
      </w:r>
      <w:r w:rsidRPr="001A5D12">
        <w:rPr>
          <w:rFonts w:ascii="Times New Roman" w:hAnsi="Times New Roman"/>
        </w:rPr>
        <w:t xml:space="preserve">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外语外贸学部</w:t>
      </w:r>
      <w:r w:rsidRPr="001A5D12">
        <w:rPr>
          <w:rFonts w:ascii="Times New Roman" w:hAnsi="Times New Roman"/>
          <w:b/>
          <w:sz w:val="24"/>
          <w:szCs w:val="24"/>
        </w:rPr>
        <w:t xml:space="preserve">  19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何涣琪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何宇婷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魏云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李军荣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徐嘉玲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曾馨仪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朱惠婷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陈纹蝶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张桂花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林美君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梁淑华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杨冰珊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梁广榕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李建斌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林丽芳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何淑铃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刘丽清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黄玉凤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邝芷晴</w:t>
      </w:r>
      <w:r w:rsidRPr="001A5D12">
        <w:rPr>
          <w:rFonts w:ascii="Times New Roman" w:hAnsi="Times New Roman"/>
        </w:rPr>
        <w:t xml:space="preserve">    </w:t>
      </w:r>
    </w:p>
    <w:p w:rsidR="00745920" w:rsidRPr="001A5D12" w:rsidRDefault="00745920" w:rsidP="001A5D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1A5D12">
        <w:rPr>
          <w:rFonts w:ascii="Times New Roman" w:hAnsi="Times New Roman" w:hint="eastAsia"/>
          <w:b/>
          <w:sz w:val="28"/>
          <w:szCs w:val="28"/>
        </w:rPr>
        <w:t>学业优秀二等奖</w:t>
      </w:r>
      <w:r w:rsidRPr="001A5D12">
        <w:rPr>
          <w:rFonts w:ascii="Times New Roman" w:hAnsi="Times New Roman"/>
          <w:b/>
          <w:sz w:val="28"/>
          <w:szCs w:val="28"/>
        </w:rPr>
        <w:t xml:space="preserve">     496</w:t>
      </w:r>
      <w:r w:rsidRPr="001A5D12">
        <w:rPr>
          <w:rFonts w:ascii="Times New Roman" w:hAnsi="Times New Roman" w:hint="eastAsia"/>
          <w:b/>
          <w:sz w:val="28"/>
          <w:szCs w:val="28"/>
        </w:rPr>
        <w:t>人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城建学部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  <w:sz w:val="24"/>
          <w:szCs w:val="24"/>
        </w:rPr>
        <w:t>142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陈瑶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杨奇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许炜达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许宏思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陈梓堉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朱火星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余铭凯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张先锋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石献珍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廖汝珩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余瑞亮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邵文玉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叶文敏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林思漫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庄小晴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李宇颖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杨嘉琳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董菲菲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郭冬虹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谢冰涛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陈旭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郑楚烈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吴耿锋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张孝言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陈烨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徐思鸿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谭皓之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龙春辉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吴嘉家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黄曼茜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叶佳妮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谢育纯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何晓婷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邓婷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林容君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范金榕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郑林锐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陈志鹏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詹宝媛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郑丽虹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林赛贤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黄立章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吴幸联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陈晓翎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李悦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黄柏青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刁文鑫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邓超华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陈海盛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杨腾飞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张育唯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李家成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潘子华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邱礼廷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吴立富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郭业华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吴上坤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张彭年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黄玲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吕超冠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郑仲杰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袁立行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杨浩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黄南峰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谢火泉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李艺明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何熳城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李华健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周东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罗奋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林坤雄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古剑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袁也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黄永铭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林文波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周靖葵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林翘殷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戴营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钟佰超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张焯怡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张金钰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严子珊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洪雨芝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吴少雄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梁道立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黄浩程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田凯悦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冯彩芬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区佩诗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吴耿超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陈浩帆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黄冬梅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陈锦慧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何周燕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邱敏怡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章筱晗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杨美花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杨晓瑜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黄建丽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李耀庄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夏菱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陈朝威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魏倩倩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徐婉琪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雷淑鑫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区素梅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陈俊璋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蔡攀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包景之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林丽君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陈茹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陈家惠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陈焕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郭诗卓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阮嘉欣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李婉婷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陈奕斌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朱英萍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黎淑盈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梁敏娴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蔡苑菊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陈霭彤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陈健聪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杨嘉转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洪妙鑫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翁钊达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陈伟亮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马守全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谢诚朗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罗晓鑫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李健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曾雪莹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魏树烁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钟海强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张集棠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林剑帆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彭嘉鑫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黄伟杭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周晋宇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方艺桦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彭苏友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胡湘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传艺学部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A5D12">
        <w:rPr>
          <w:rFonts w:ascii="Times New Roman" w:hAnsi="Times New Roman"/>
          <w:b/>
          <w:sz w:val="24"/>
          <w:szCs w:val="24"/>
        </w:rPr>
        <w:t>44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薛勇锋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马丹静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庞凯源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陈开年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罗丽勤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孔焯杰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李嘉仪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黄婷婷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曾燕芳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廖旭锋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陈秋凤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钟伟群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李洁婷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许金英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许嘉琳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卢佩玲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卢清虹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姚赞原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钟凌瀚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林仲玲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肖威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何钰茵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吴惠雅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曾思锴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李秋杰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张冰花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李丽茵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方霭玲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周嘉晓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黄婷婷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陈玮涓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吴厚燕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杨海帆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蔡嘉洁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林芯如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黎佩琪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陈俊全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刘沛珊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梁恒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陈舒婷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黎彬滢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梁慧梅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邝紫文</w:t>
      </w:r>
      <w:r w:rsidRPr="001A5D12">
        <w:rPr>
          <w:rFonts w:ascii="Times New Roman" w:hAnsi="Times New Roman"/>
        </w:rPr>
        <w:t xml:space="preserve">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管理学部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A5D12">
        <w:rPr>
          <w:rFonts w:ascii="Times New Roman" w:hAnsi="Times New Roman"/>
          <w:b/>
          <w:sz w:val="24"/>
          <w:szCs w:val="24"/>
        </w:rPr>
        <w:t>46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黄韦莹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谢媛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陈佳裕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陈慧诗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吴少婷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潘芷英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钱春莹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梁嘉茵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杨砚敏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张帆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莫颖欣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卢艳萍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潘小梅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谢静欣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黎梅飞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黄灵燕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黄天华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何洪梅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黄雪欣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叶少敏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丘云英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麦思华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冼泽勇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何佳彬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佘暖琳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程楚莹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石宇婷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林小云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郑燕玲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朱佩珍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周凤婷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黄靖钊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吴雪莹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陈丝婷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叶丽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曾文柳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刘微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何春梅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谢泳琳</w:t>
      </w:r>
      <w:r w:rsidRPr="001A5D12">
        <w:rPr>
          <w:rFonts w:ascii="Times New Roman" w:hAnsi="Times New Roman"/>
        </w:rPr>
        <w:t xml:space="preserve">   </w:t>
      </w:r>
      <w:r w:rsidRPr="001A5D12">
        <w:rPr>
          <w:rFonts w:ascii="Times New Roman" w:hAnsi="Times New Roman" w:hint="eastAsia"/>
        </w:rPr>
        <w:t>钟玉娟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王淑妹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郭彩萍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杨成傑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曾嘉杰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陈家燕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甘叶倩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国际交流中心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A5D12">
        <w:rPr>
          <w:rFonts w:ascii="Times New Roman" w:hAnsi="Times New Roman"/>
          <w:b/>
          <w:sz w:val="24"/>
          <w:szCs w:val="24"/>
        </w:rPr>
        <w:t>4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吴楚妍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魏诗雨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李祉然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罗思怡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会计学部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  <w:sz w:val="24"/>
          <w:szCs w:val="24"/>
        </w:rPr>
        <w:t>80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  <w:r w:rsidRPr="001A5D12">
        <w:rPr>
          <w:rFonts w:ascii="Times New Roman" w:hAnsi="Times New Roman"/>
          <w:b/>
          <w:sz w:val="24"/>
          <w:szCs w:val="24"/>
        </w:rPr>
        <w:t xml:space="preserve">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冯秀枚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何富裕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杨妙嫣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彭慧娟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黄运兰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林晓君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柳依琳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李钧仪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陈雨娴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莫翠凤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李幸美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谢文静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陈卓仪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周美静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林晓花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柯美妃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汤丽文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赖彦君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蔡谨宇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何彩云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廖博聪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梁丽恒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欧少茵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霍婉君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欧楚怡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罗安婷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刘晋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林秋潼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刘智婷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潘财贞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黄泳璇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戴美玲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林妍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谢丽金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吴苏纯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陈依琳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钟婷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周玲玲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李茵兴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邓文琦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张伟琼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刘向明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徐英玲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陈晓曼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林春梅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陈晓曼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张家如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关润钻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徐晓青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张慧娴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吴海玲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邓舒婷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温惠婷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梁惠娴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刘凯茵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陈嘉欣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邓嘉丽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叶璐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林佳茹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吴清丽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王琼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张红莲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童璐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邹洁莹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代洪浩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李慧琳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曾慧仪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刘文勇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李妍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王明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卢燕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郑雪儿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黄家敏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苏碧</w:t>
      </w:r>
      <w:r w:rsidRPr="001A5D12">
        <w:rPr>
          <w:rFonts w:ascii="Times New Roman" w:hAnsi="Times New Roman"/>
        </w:rPr>
        <w:t xml:space="preserve">     </w:t>
      </w:r>
      <w:r w:rsidRPr="001A5D12">
        <w:rPr>
          <w:rFonts w:ascii="Times New Roman" w:hAnsi="Times New Roman" w:hint="eastAsia"/>
        </w:rPr>
        <w:t>缪静</w:t>
      </w:r>
      <w:r w:rsidRPr="001A5D12">
        <w:rPr>
          <w:rFonts w:ascii="Times New Roman" w:hAnsi="Times New Roman"/>
        </w:rPr>
        <w:t xml:space="preserve">   </w:t>
      </w:r>
      <w:r w:rsidRPr="001A5D12">
        <w:rPr>
          <w:rFonts w:ascii="Times New Roman" w:hAnsi="Times New Roman" w:hint="eastAsia"/>
        </w:rPr>
        <w:t>黎志敏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陈文静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郑晓玲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韩映敏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许嘉祺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机电学部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A5D12">
        <w:rPr>
          <w:rFonts w:ascii="Times New Roman" w:hAnsi="Times New Roman"/>
          <w:b/>
          <w:sz w:val="24"/>
          <w:szCs w:val="24"/>
        </w:rPr>
        <w:t>98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叶茂隆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席凯旋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沈兴怡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王长福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陈佳丹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朱权浩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张仲韬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彭意达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钟浩斌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梁斯敏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陈明智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陈家贤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胡志恒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周永新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陈晗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廖婷婷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赖锦龙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陈健聪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程纯纯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陈锐俊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张杰龙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林伟鹏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陈业俊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陈培滨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丘凤珍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刘月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陈向阳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何睿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黄浩洪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黄松先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黄日平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苏妙娜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曹钊淮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李金城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赖永添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叶苏影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余栋凯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罗若蓝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罗文俊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刘仁秋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庄海鹏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赖丽萍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吕德源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刘付聪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詹世尉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李拥政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黄静微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何志强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冯维聪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麦升元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林灿伟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郑则华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林浩潮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梁庆任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蔡芷柔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林宋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赖志坤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周荣雅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赖会汉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陈天良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陈宇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谭栋梁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李铭恩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魏海媚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张煜杰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李子俊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金惠莎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罗达冠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林广梦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潘文洁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林和明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许欣娴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刘泽锋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陈周梅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梁锦松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罗泳飞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曾令志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梁木权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麦晓锋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冯东强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何铭聪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何梓琦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吴居奇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邓健青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陈威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李文聪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徐奕标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梁彩霞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曾志财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杨超龙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张柏荣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洪壮波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陈诗婉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陈飞健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何彦锋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朱仁聪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余林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吴挺</w:t>
      </w:r>
      <w:r w:rsidRPr="001A5D12">
        <w:rPr>
          <w:rFonts w:ascii="Times New Roman" w:hAnsi="Times New Roman"/>
        </w:rPr>
        <w:t xml:space="preserve">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经济学部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  <w:sz w:val="24"/>
          <w:szCs w:val="24"/>
        </w:rPr>
        <w:t>38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袁秀梅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李培莹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苏双双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吴美谕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孔德催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谢育佳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周贤枚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曾惠媚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刘金萍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吕楚津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陆田娟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陈松娇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徐巧如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黄灵欣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任婵红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许华媛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刘素珍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李婷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程燕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梁嘉敏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邓美英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吴如娣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温嘉慧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梁培群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江晓颖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李莉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吴泽潼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关淑娴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谭慧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邓文雅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严荣霞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赵庆琳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张文靖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徐静兰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林随翔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卢淑雯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叶健盛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李佳思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外语外贸学部</w:t>
      </w:r>
      <w:r w:rsidRPr="001A5D12">
        <w:rPr>
          <w:rFonts w:ascii="Times New Roman" w:hAnsi="Times New Roman"/>
          <w:b/>
          <w:sz w:val="24"/>
          <w:szCs w:val="24"/>
        </w:rPr>
        <w:t xml:space="preserve">  44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林旋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李静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聂锐澎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赵家凤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李双仪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邝嘉俊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李碧瑜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陈海凌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李雪萍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李佩盈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陈诗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杨婷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邱炫蕾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陈素莲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黄扬梅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黄志婷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吴秋燕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冯奕宁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何宝欣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詹苏南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詹苏南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陆菀怡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马羽婷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吴凤英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陈晓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何诗敏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吕显华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刘思谷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梁诗婷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黄翠雅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黄绮冰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薛倩欣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刘琛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欧丽慧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兰瑾瑜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王晓欢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温考萍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李青雯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陈秀桢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巫燕婷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  <w:sz w:val="28"/>
          <w:szCs w:val="28"/>
        </w:rPr>
      </w:pPr>
      <w:r w:rsidRPr="001A5D12">
        <w:rPr>
          <w:rFonts w:ascii="Times New Roman" w:hAnsi="Times New Roman" w:hint="eastAsia"/>
        </w:rPr>
        <w:t>陈楚明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蔡妃妃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曾奕琳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赖家瑜</w:t>
      </w:r>
      <w:r w:rsidRPr="001A5D12">
        <w:rPr>
          <w:rFonts w:ascii="Times New Roman" w:hAnsi="Times New Roman"/>
        </w:rPr>
        <w:t xml:space="preserve">   </w:t>
      </w:r>
      <w:r w:rsidRPr="001A5D12">
        <w:rPr>
          <w:rFonts w:ascii="Times New Roman" w:hAnsi="Times New Roman"/>
          <w:sz w:val="28"/>
          <w:szCs w:val="28"/>
        </w:rPr>
        <w:t xml:space="preserve"> </w:t>
      </w:r>
    </w:p>
    <w:p w:rsidR="00745920" w:rsidRPr="001A5D12" w:rsidRDefault="00745920" w:rsidP="001A5D12">
      <w:pPr>
        <w:ind w:left="1687" w:hangingChars="600" w:hanging="16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1A5D12">
        <w:rPr>
          <w:rFonts w:ascii="Times New Roman" w:hAnsi="Times New Roman" w:hint="eastAsia"/>
          <w:b/>
          <w:sz w:val="28"/>
          <w:szCs w:val="28"/>
        </w:rPr>
        <w:t>学业优秀三等奖</w:t>
      </w:r>
      <w:r w:rsidRPr="001A5D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5D12">
        <w:rPr>
          <w:rFonts w:ascii="Times New Roman" w:hAnsi="Times New Roman"/>
          <w:b/>
          <w:sz w:val="28"/>
          <w:szCs w:val="28"/>
        </w:rPr>
        <w:t xml:space="preserve">  756</w:t>
      </w:r>
      <w:r w:rsidRPr="001A5D12">
        <w:rPr>
          <w:rFonts w:ascii="Times New Roman" w:hAnsi="Times New Roman" w:hint="eastAsia"/>
          <w:b/>
          <w:sz w:val="28"/>
          <w:szCs w:val="28"/>
        </w:rPr>
        <w:t>人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城建学部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A5D12">
        <w:rPr>
          <w:rFonts w:ascii="Times New Roman" w:hAnsi="Times New Roman"/>
          <w:b/>
          <w:sz w:val="24"/>
          <w:szCs w:val="24"/>
        </w:rPr>
        <w:t>190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刘素静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辛洁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区碧欣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伍惠婷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杨嘉嘉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刘辉杰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谢丽晶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张皓云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王宇航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 w:hint="eastAsia"/>
        </w:rPr>
        <w:t>司徒建明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郭涵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林锦森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曹梓烨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李小珊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苏丽珠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苏佩珊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黄瑞文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王卓欣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薛锦林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李绮琦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陈晓聪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廖茂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李韦锋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邓颖诗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钟爱宇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张汉杰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黄泳婷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冼巧仪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吴晓娴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黎柳巾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余秋红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黄礼萍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王杰男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庞舒敏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蔡广妹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黄宝滢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郑杭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李智茵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李靖雯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李俊明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杨梦妮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文上湖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林容君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吴康华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陈美盈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刘人苑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陈团真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钟淑仪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叶嘉丽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袁倩雯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阮伟豪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许勤兴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王超雄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廖弘玉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廖庆炜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范海苑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钟春妮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杨学标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陈泽鑫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杜语斌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朱柳光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黄琛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黄远朝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袁建芬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李逸逍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罗名意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柯昌钦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蔡惠雄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刘志伟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叶启和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钟日权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张浩权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陈彬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彭翠兰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陆灿生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刘碧帆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王晓杰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甘定如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邓康里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吕木秀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林达辉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程婉嫦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张晓彬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肖福威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黄普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秦海凤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钟德雄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李国涛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邹家华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何杰明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蔡占浩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庞红玲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李瑞特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吴清鑫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徐敏华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朱润韩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詹淇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邝颖琪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陈泽锋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黄军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许志伟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汤志标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钟东奇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欧芷媚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王侠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李国盛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陈业铭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谢斌斌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黎星才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江剑舟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廖健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邓俊昌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周春波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陈汉权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杨裕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黄佳妮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刘雅婷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陈锦锋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王如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梁洁荷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何家妹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莫婉怡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刘荣斌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梁洁莹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叶佳俊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席珺琳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曹顺发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方招弟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李嘉玲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吴小仪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陈湘怡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曹金凤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彭晓娃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曾昭侣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郑源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梁斯琦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陈浩阳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陈穗燕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林堰壖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何强华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冯晓达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苏梓珊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李雅雯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吕廷诏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曾鹏程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麦楸蓥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王圣辉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邓棋天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陈美琳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黄颖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刘增兴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钟燕芳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王凯跃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黄灿鑫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张玉兰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王思帆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陈立森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庄嘉莉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方燕萍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杨璧星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张东进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林子琪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李妍君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杨伯豪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蔡朝毅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刘映威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徐敏君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陈浩鹏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卓志权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陈雯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徐振华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方思杰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黄君博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沈辉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王旋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黄楷锐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李景权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梁阳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林伟泽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温俊蔚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程锦俊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刘芷晴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唐巨瑾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杨远省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郭子豪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李育华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余乐贻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罗方兆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传艺学部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  77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陈宇航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陈婵娟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李倬伦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洪晓哲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张智杰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吴惠恩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卢狄儿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卢建柔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范晓华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莫迪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王洁莹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郭靖怡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陈泽彤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黄欢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聂家欣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郭嘉华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李淑环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李练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黄涛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何国强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刘惠敏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张彩婵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陈彩珍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叶桂花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曾雪敏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彭彩银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黄婉萍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邓文俊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谢碧晶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杨珮珮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刘斯婉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钟紫莹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林丽芬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梁思聪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罗皓文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刘远思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李佳婷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杨文芬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许湘梅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刘心怡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吴燕芳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林文婷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蓝美燕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何嘉文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纪永康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曾咪君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黎晓彤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郑梓滢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刘茵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邓倩怡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林育均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丁丹纯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钱楚仪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潘晓敏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薛巧殷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黄丽冰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蔡宝如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林茵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陈晓静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陈宇霞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林海琴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刘嘉敏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杨羽桁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张家敏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蔡美亭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陈冰燕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黄敏仪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李童心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陈慧敏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李园丰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钟莹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钟丽琼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王慧敏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尹美珊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李童欣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罗韵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霍宇欣</w:t>
      </w:r>
      <w:r w:rsidRPr="001A5D12">
        <w:rPr>
          <w:rFonts w:ascii="Times New Roman" w:hAnsi="Times New Roman"/>
        </w:rPr>
        <w:t xml:space="preserve">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管理学部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  70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何结仪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戴文浩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冼静茹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孙水琴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钟安宁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李思静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薛小椰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吕翠玲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周桂玲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李莲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杨柳霞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贺玉萍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黄青红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苏玉婷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郑倩怡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郑敏玲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杨海媚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林晓莹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彭嘉雯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何斯鹏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郭泽健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全金凤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李秋敏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张曼梨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周俊宇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陈倩欣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欧锐彬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李嘉丽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郭艳秋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麦晓霞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罗文琪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李翠怡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刘静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柯燕青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冼婉华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范文捷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冯丽琼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叶健映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赖小冰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陈丽坚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刘绮晴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周静舒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周添荣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黎明晴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林泽瑞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林金梅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魏水莲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陈建童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张春燕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陈铭娜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黄晓韵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梁梓欣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朱艳红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韦丽雅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王秋洪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刘福苑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郭安达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梁嘉莹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王伊妮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赖林榕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黄慧贤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 w:hint="eastAsia"/>
        </w:rPr>
        <w:t>欧阳美婷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 w:hint="eastAsia"/>
        </w:rPr>
        <w:t>张金龙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詹培彬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孔嘉伟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黄诗淇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邢锦瑜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朱学炜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陈冰娜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黄斯琪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国际交流中心</w:t>
      </w:r>
      <w:r w:rsidRPr="001A5D12">
        <w:rPr>
          <w:rFonts w:ascii="Times New Roman" w:hAnsi="Times New Roman"/>
          <w:b/>
          <w:sz w:val="24"/>
          <w:szCs w:val="24"/>
        </w:rPr>
        <w:t xml:space="preserve">   8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李翔岚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陈静仪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余涯婧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蒋鑫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肖淇尹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李帼莹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李俏文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邓裕敏</w:t>
      </w:r>
      <w:r w:rsidRPr="001A5D12">
        <w:rPr>
          <w:rFonts w:ascii="Times New Roman" w:hAnsi="Times New Roman"/>
        </w:rPr>
        <w:t xml:space="preserve">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会计学部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  129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李舒琪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冯丽华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黄袁秀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 w:hint="eastAsia"/>
        </w:rPr>
        <w:t>欧阳斌峰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 w:hint="eastAsia"/>
        </w:rPr>
        <w:t>李梦莹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陈嘉莉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莫晓莉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朱淑祺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骆丽雁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袁嘉敏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陈棉娥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袁添林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符文杰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黄敏儿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张静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刘金荣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钟晖玲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吕洁琪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陈红妃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徐建玲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刘钰莹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江斯文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何婵庄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马春华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陆丽冰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翁梓钗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柯冬梅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王艳屏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彭明秀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李韵侗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肖丽洵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林丽婷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吕荧宜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陈贤聪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吴丽华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吴雪柔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莫燕敏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钟艳芳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李超亮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曾亚洁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陈鹏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叶超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苏娟娟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邓婷婷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余晓薇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吴泽莉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陈兰珍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许琼丹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张文杰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陈茵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曾颖茜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李冠秀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林少如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严黎彤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蔡海玲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潘晓璇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黄晶晶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张绮丽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曾海浪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陈玉锜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黄心漫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梁玉莹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吴梦冰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杨雪友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林金兰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张玉贞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陈云苑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聂伙欣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林春玲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杨康杰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张晓铭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陈展慧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姚芳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赵洁嫦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林宇晴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郭可莹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罗晶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陈紫灵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梁丹清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黄盼甜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李惠卿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李楠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张冰冰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谭晓炜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林巧灵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罗秀娣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李文康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丁梓康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蔡吉娜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罗素玲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高锦英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廖静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陈嘉雯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刘少梅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黄宇欢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黄妙珊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李春兰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陈天朝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邓秋云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任春晓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林秋君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胡嘉琪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梁韫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梁淑芳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邓堃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郑筱莉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陈嘉雯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黎倩怡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刘仕霞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孙晓敏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苏梓伦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朱慧敏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巫菲菲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黄熔欣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吴伟兰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陈虹玲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马小淇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骆春媚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余珊珊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梁洁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庄漫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余淑娜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赵泳红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张缘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曾嘉欣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张林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康斌</w:t>
      </w:r>
      <w:r w:rsidRPr="001A5D12">
        <w:rPr>
          <w:rFonts w:ascii="Times New Roman" w:hAnsi="Times New Roman"/>
        </w:rPr>
        <w:t xml:space="preserve">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机电学部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150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陈楚键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梁景文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黄志广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方少宁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陈富树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覃家铭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陈仁礼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吕泽桓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陈绵绵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罗志权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蒋翼鸣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叶海斌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严宇涛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陈伟杰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曾云亮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常琳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郭均泽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胡佳莹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朱键濠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马泽滨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刘志鸿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林祝扬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詹艺茵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吴颖诗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郑绮梅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李文敏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梁伟钦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林志豪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陈序豪</w:t>
      </w:r>
      <w:r w:rsidRPr="001A5D12">
        <w:rPr>
          <w:rFonts w:ascii="Times New Roman" w:hAnsi="Times New Roman"/>
        </w:rPr>
        <w:t xml:space="preserve">   </w:t>
      </w:r>
      <w:r w:rsidRPr="001A5D12">
        <w:rPr>
          <w:rFonts w:ascii="Times New Roman" w:hAnsi="Times New Roman" w:hint="eastAsia"/>
        </w:rPr>
        <w:t>林荣銮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洪德青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赖婵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许镇钦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古城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梁学烽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林嘉伦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解威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谭少斌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黄勇</w:t>
      </w:r>
      <w:r w:rsidRPr="001A5D12">
        <w:rPr>
          <w:rFonts w:ascii="Times New Roman" w:hAnsi="Times New Roman"/>
        </w:rPr>
        <w:t xml:space="preserve">     </w:t>
      </w:r>
      <w:r w:rsidRPr="001A5D12">
        <w:rPr>
          <w:rFonts w:ascii="Times New Roman" w:hAnsi="Times New Roman" w:hint="eastAsia"/>
        </w:rPr>
        <w:t>韩泽跃</w:t>
      </w:r>
      <w:r w:rsidRPr="001A5D12">
        <w:rPr>
          <w:rFonts w:ascii="Times New Roman" w:hAnsi="Times New Roman"/>
        </w:rPr>
        <w:t xml:space="preserve">        </w:t>
      </w:r>
    </w:p>
    <w:p w:rsidR="00745920" w:rsidRPr="001A5D12" w:rsidRDefault="00745920" w:rsidP="001A5D12">
      <w:pPr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韦晓龙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赖文彬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邱明</w:t>
      </w:r>
      <w:r w:rsidRPr="001A5D12">
        <w:rPr>
          <w:rFonts w:ascii="Times New Roman" w:hAnsi="Times New Roman"/>
        </w:rPr>
        <w:t xml:space="preserve">   </w:t>
      </w:r>
      <w:r w:rsidRPr="001A5D12">
        <w:rPr>
          <w:rFonts w:ascii="Times New Roman" w:hAnsi="Times New Roman" w:hint="eastAsia"/>
        </w:rPr>
        <w:t>刘海宏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梁仁杰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冯冬儒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李湧鑫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谢黄强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 w:hint="eastAsia"/>
        </w:rPr>
        <w:t>蓝宇鹏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朱金洪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廖传家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麦家铭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余志聪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郑昌冠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黄晓群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黄佳君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肖亮堂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林学书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黎康祺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黄清柏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黄春濠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李国恒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梁文雅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丁文冠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曹嘉伟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黄梅冰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廖百雅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陈锐星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杨金华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杨世昌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候华杰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陈华飞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冯健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肖玲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李乐旖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肖晴朗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陈秋燕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符童儒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温文昌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熊明星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张宇辉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卢佳纯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廖泽文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邱莉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万一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陈雯雯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谭桥胜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钟月全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谢宇枫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成金泽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何凯洲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林灵基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唐列明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杨华冠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何保威</w:t>
      </w:r>
      <w:r w:rsidRPr="001A5D12">
        <w:rPr>
          <w:rFonts w:ascii="Times New Roman" w:hAnsi="Times New Roman"/>
        </w:rPr>
        <w:t xml:space="preserve">   </w:t>
      </w:r>
      <w:r w:rsidRPr="001A5D12">
        <w:rPr>
          <w:rFonts w:ascii="Times New Roman" w:hAnsi="Times New Roman" w:hint="eastAsia"/>
        </w:rPr>
        <w:t>刘以行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邱耿彬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杨晓君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董娅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李新荣</w:t>
      </w:r>
      <w:r w:rsidRPr="001A5D12">
        <w:rPr>
          <w:rFonts w:ascii="Times New Roman" w:hAnsi="Times New Roman"/>
        </w:rPr>
        <w:t xml:space="preserve">    </w:t>
      </w:r>
    </w:p>
    <w:p w:rsidR="00745920" w:rsidRPr="001A5D12" w:rsidRDefault="00745920" w:rsidP="001A5D12">
      <w:pPr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梁伟岸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黄伟明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伍键钊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张子君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邓培根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吴德廉</w:t>
      </w:r>
      <w:r w:rsidRPr="001A5D12">
        <w:rPr>
          <w:rFonts w:ascii="Times New Roman" w:hAnsi="Times New Roman"/>
        </w:rPr>
        <w:t xml:space="preserve">   </w:t>
      </w:r>
      <w:r w:rsidRPr="001A5D12">
        <w:rPr>
          <w:rFonts w:ascii="Times New Roman" w:hAnsi="Times New Roman" w:hint="eastAsia"/>
        </w:rPr>
        <w:t>张涵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陈艺清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许渝钒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骆志峥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吴旭明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岑昆洪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蔡培伟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黄辉宏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黎意梨</w:t>
      </w:r>
      <w:r w:rsidRPr="001A5D12">
        <w:rPr>
          <w:rFonts w:ascii="Times New Roman" w:hAnsi="Times New Roman"/>
        </w:rPr>
        <w:t xml:space="preserve">   </w:t>
      </w:r>
      <w:r w:rsidRPr="001A5D12">
        <w:rPr>
          <w:rFonts w:ascii="Times New Roman" w:hAnsi="Times New Roman" w:hint="eastAsia"/>
        </w:rPr>
        <w:t>周芳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陈广丰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曾嵩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何衍武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黎学宜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邓伟杰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李家乐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陈耀澎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李宗茂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邓韶深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刘嘉俊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钟森强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钟永康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蔡海伦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黎懋曼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严业宏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王志涛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韦一铭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赖丽玉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罗键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杨晟</w:t>
      </w:r>
      <w:r w:rsidRPr="001A5D12">
        <w:rPr>
          <w:rFonts w:ascii="Times New Roman" w:hAnsi="Times New Roman"/>
        </w:rPr>
        <w:t xml:space="preserve">     </w:t>
      </w:r>
      <w:r w:rsidRPr="001A5D12">
        <w:rPr>
          <w:rFonts w:ascii="Times New Roman" w:hAnsi="Times New Roman" w:hint="eastAsia"/>
        </w:rPr>
        <w:t>黄建恺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姚家盛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陈子豪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徐淦民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黄澎奋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林梓宇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陈智安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叶茂志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叶文权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谢志和</w:t>
      </w:r>
      <w:r w:rsidRPr="001A5D12">
        <w:rPr>
          <w:rFonts w:ascii="Times New Roman" w:hAnsi="Times New Roman"/>
        </w:rPr>
        <w:t xml:space="preserve">   </w:t>
      </w:r>
      <w:r w:rsidRPr="001A5D12">
        <w:rPr>
          <w:rFonts w:ascii="Times New Roman" w:hAnsi="Times New Roman" w:hint="eastAsia"/>
        </w:rPr>
        <w:t>范灿兴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李卓杰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张晓超</w:t>
      </w:r>
      <w:r w:rsidRPr="001A5D12">
        <w:rPr>
          <w:rFonts w:ascii="Times New Roman" w:hAnsi="Times New Roman"/>
        </w:rPr>
        <w:t xml:space="preserve"> 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经济学部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A5D12">
        <w:rPr>
          <w:rFonts w:ascii="Times New Roman" w:hAnsi="Times New Roman"/>
          <w:b/>
          <w:sz w:val="24"/>
          <w:szCs w:val="24"/>
        </w:rPr>
        <w:t>60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黄思慧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徐菲菲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邹颖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陈晓燕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黄福有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梁炎</w:t>
      </w:r>
      <w:r w:rsidRPr="001A5D12">
        <w:rPr>
          <w:rFonts w:ascii="Times New Roman" w:hAnsi="Times New Roman"/>
        </w:rPr>
        <w:t xml:space="preserve">     </w:t>
      </w:r>
      <w:r w:rsidRPr="001A5D12">
        <w:rPr>
          <w:rFonts w:ascii="Times New Roman" w:hAnsi="Times New Roman" w:hint="eastAsia"/>
        </w:rPr>
        <w:t>尹玉玲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何清清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陆倩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周杏瑶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谢泽曼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祝苑媛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黄卓杰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钟加维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刘珊珊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庄洁虹</w:t>
      </w:r>
      <w:r w:rsidRPr="001A5D12">
        <w:rPr>
          <w:rFonts w:ascii="Times New Roman" w:hAnsi="Times New Roman"/>
        </w:rPr>
        <w:t xml:space="preserve">   </w:t>
      </w:r>
      <w:r w:rsidRPr="001A5D12">
        <w:rPr>
          <w:rFonts w:ascii="Times New Roman" w:hAnsi="Times New Roman" w:hint="eastAsia"/>
        </w:rPr>
        <w:t>黄宝瑜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洪朝霞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陈洁珊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伍慧锋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唐柳燕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张灵美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李淑芬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周艳霞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刘斓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谢燕</w:t>
      </w:r>
      <w:r w:rsidRPr="001A5D12">
        <w:rPr>
          <w:rFonts w:ascii="Times New Roman" w:hAnsi="Times New Roman"/>
        </w:rPr>
        <w:t xml:space="preserve">     </w:t>
      </w:r>
      <w:r w:rsidRPr="001A5D12">
        <w:rPr>
          <w:rFonts w:ascii="Times New Roman" w:hAnsi="Times New Roman" w:hint="eastAsia"/>
        </w:rPr>
        <w:t>刘梅芳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肖立明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柯金花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胡惠欢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陈晓梅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余嘉敏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叶伟超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蔡妙芬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梁惠敏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覃敏仪</w:t>
      </w:r>
      <w:r w:rsidRPr="001A5D12">
        <w:rPr>
          <w:rFonts w:ascii="Times New Roman" w:hAnsi="Times New Roman"/>
        </w:rPr>
        <w:t xml:space="preserve">   </w:t>
      </w:r>
      <w:r w:rsidRPr="001A5D12">
        <w:rPr>
          <w:rFonts w:ascii="Times New Roman" w:hAnsi="Times New Roman" w:hint="eastAsia"/>
        </w:rPr>
        <w:t>代婷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黄彤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梁晓彤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梁晖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李温娴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冯兰茜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骆丽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谢育珊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李佳媚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邓立裕</w:t>
      </w:r>
      <w:r w:rsidRPr="001A5D12">
        <w:rPr>
          <w:rFonts w:ascii="Times New Roman" w:hAnsi="Times New Roman"/>
        </w:rPr>
        <w:t xml:space="preserve">   </w:t>
      </w:r>
      <w:r w:rsidRPr="001A5D12">
        <w:rPr>
          <w:rFonts w:ascii="Times New Roman" w:hAnsi="Times New Roman" w:hint="eastAsia"/>
        </w:rPr>
        <w:t>吴敏瑜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林赛花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林嘉莉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刘晓晴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翁映青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王玮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卢泳仪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吴奕锋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何婉莹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陈铭楷</w:t>
      </w:r>
      <w:r w:rsidRPr="001A5D12">
        <w:rPr>
          <w:rFonts w:ascii="Times New Roman" w:hAnsi="Times New Roman"/>
        </w:rPr>
        <w:t xml:space="preserve">   </w:t>
      </w:r>
      <w:r w:rsidRPr="001A5D12">
        <w:rPr>
          <w:rFonts w:ascii="Times New Roman" w:hAnsi="Times New Roman" w:hint="eastAsia"/>
        </w:rPr>
        <w:t>邱丽婷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朱淑睿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伍怡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庄晓宜</w:t>
      </w:r>
      <w:r w:rsidRPr="001A5D12">
        <w:rPr>
          <w:rFonts w:ascii="Times New Roman" w:hAnsi="Times New Roman"/>
        </w:rPr>
        <w:t xml:space="preserve"> 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外语外贸学部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  <w:sz w:val="24"/>
          <w:szCs w:val="24"/>
        </w:rPr>
        <w:t xml:space="preserve"> 72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邵焕贤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黄思丽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张文君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刘秋云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莫艺芬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谢星星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方少彤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卢敏滢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詹加敏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房思铭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陈雪梅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江汝婷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李伟萍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吴灵仪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张家豪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具芷晴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麦海童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刘柳燕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陈武丽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徐思殷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李伊羚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赵国娟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罗思颖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曾文雅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吴冰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黄慕丹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刘小清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陈蔓琪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刘海欣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李洁凌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林彩梅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赖振杰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詹宇丹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张炜玮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冯翠婵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林虹宏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林春园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杨羽西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肖少玲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叶福敏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莫可艳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黄丽芬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冯绮琪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余银叶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李金连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陈春宇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魏冬晴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林秋文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张恒瑞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黄晓婷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钟陈萍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胡丽琼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欧思月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洪冰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李家英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余慧敏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马晓燕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潘思敏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李嘉欣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刘嘉棋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朱婷婷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林宝怡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黎明基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陈倩坤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梁汉业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梁心媚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廖天乐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邹宛霖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何海莹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莫绮琪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谢静汝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李海川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687" w:hangingChars="600" w:hanging="16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四、</w:t>
      </w:r>
      <w:r w:rsidRPr="001A5D12">
        <w:rPr>
          <w:rFonts w:ascii="Times New Roman" w:hAnsi="Times New Roman" w:hint="eastAsia"/>
          <w:b/>
          <w:sz w:val="28"/>
          <w:szCs w:val="28"/>
        </w:rPr>
        <w:t>优秀学生干部奖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A5D12">
        <w:rPr>
          <w:rFonts w:ascii="Times New Roman" w:hAnsi="Times New Roman"/>
          <w:b/>
          <w:sz w:val="28"/>
          <w:szCs w:val="28"/>
        </w:rPr>
        <w:t>451</w:t>
      </w:r>
      <w:r w:rsidRPr="001A5D12">
        <w:rPr>
          <w:rFonts w:ascii="Times New Roman" w:hAnsi="Times New Roman" w:hint="eastAsia"/>
          <w:b/>
          <w:sz w:val="28"/>
          <w:szCs w:val="28"/>
        </w:rPr>
        <w:t>人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城建学部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A5D12">
        <w:rPr>
          <w:rFonts w:ascii="Times New Roman" w:hAnsi="Times New Roman"/>
          <w:b/>
          <w:sz w:val="24"/>
          <w:szCs w:val="24"/>
        </w:rPr>
        <w:t>142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  <w:r w:rsidRPr="001A5D12">
        <w:rPr>
          <w:rFonts w:ascii="Times New Roman" w:hAnsi="Times New Roman"/>
          <w:b/>
          <w:sz w:val="24"/>
          <w:szCs w:val="24"/>
        </w:rPr>
        <w:t xml:space="preserve">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莫浩明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杨奇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许宏思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林婉珠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余铭凯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曹梓烨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邱子航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周俊杰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邵文玉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王卓欣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陈晓聪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黄意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庄晓青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张汉杰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钟爱宇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林金灏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冼巧仪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陈烨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黄伟鹏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庄泽炯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沈国建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李靖雯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高景晋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陈益芳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杨梦妮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高欢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杜代程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詹宝媛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郑林锐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郑丽虹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刘树浩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赵漂艳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陈祥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朱柳光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杜语斌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李悦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邓超华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黄晓东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袁健芬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欧家颖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陈定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张育唯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邱礼廷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吴立富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黄永燃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陆灿生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彭翠兰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吕超冠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袁立行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赵善添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蔡文权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刘文雄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杨浩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钟志轩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江金仁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李艺明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卢广涛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林嘉朗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李华健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陈尧菁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蔡占浩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卢志康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林良娣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李剑浩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梁懿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刘晓霞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詹淇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李健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岑振豪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彭超凡</w:t>
      </w:r>
      <w:r w:rsidRPr="001A5D12">
        <w:rPr>
          <w:rFonts w:ascii="Times New Roman" w:hAnsi="Times New Roman"/>
        </w:rPr>
        <w:t xml:space="preserve">    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欧芷媚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张金钰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严子珊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梁云钦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陈嘉欢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吴麦龙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廖健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李文威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李凯利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梁军杰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陈健武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冯彩芬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李俊宇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吴耿超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刘佳玲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蔡佳施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陈文修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邓光禹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叶冰姬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邱敏怡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席珺琳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曾帼玲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蔡婷婷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李嘉玲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赖学伟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杨嘉雯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周福媛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彭晓娃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陈志东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陈朝威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颜俭方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徐乾鑫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骆莹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陈建星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何华锦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蔡攀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李鑫</w:t>
      </w:r>
      <w:r w:rsidRPr="001A5D12">
        <w:rPr>
          <w:rFonts w:ascii="Times New Roman" w:hAnsi="Times New Roman"/>
        </w:rPr>
        <w:t xml:space="preserve">   </w:t>
      </w:r>
      <w:r w:rsidRPr="001A5D12">
        <w:rPr>
          <w:rFonts w:ascii="Times New Roman" w:hAnsi="Times New Roman" w:hint="eastAsia"/>
        </w:rPr>
        <w:t>司徒咏琳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 w:hint="eastAsia"/>
        </w:rPr>
        <w:t>陈茹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曾鹏程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麦楸蓥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沈嘉萍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王嫣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冯婉彤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钟志军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叶欣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何铭洲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魏创鑫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陈丽欢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李芷雅</w:t>
      </w:r>
      <w:r w:rsidRPr="001A5D12">
        <w:rPr>
          <w:rFonts w:ascii="Times New Roman" w:hAnsi="Times New Roman"/>
        </w:rPr>
        <w:t xml:space="preserve">     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庄嘉莉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方燕萍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吴诗欣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李昶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林子琪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蔡芝家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周威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郭镇省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易炜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陈锐填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钟旭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何秋雨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曾雪莹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韩家亮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陈欢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林伟泽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练子捷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唐巨瑾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李俊炜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胡湘</w:t>
      </w:r>
      <w:r w:rsidRPr="001A5D12">
        <w:rPr>
          <w:rFonts w:ascii="Times New Roman" w:hAnsi="Times New Roman"/>
        </w:rPr>
        <w:t xml:space="preserve">     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彭苏友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郭子豪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传艺学部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A5D12">
        <w:rPr>
          <w:rFonts w:ascii="Times New Roman" w:hAnsi="Times New Roman"/>
          <w:b/>
          <w:sz w:val="24"/>
          <w:szCs w:val="24"/>
        </w:rPr>
        <w:t>45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陈宇航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李倬伦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黄小珊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陈开年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卢建柔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黄远红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张景明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李嘉仪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饶恩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聂家欣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刘远文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钟伟群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陈曼烁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李思敏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陈玉霜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詹佩敏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卢佩玲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曹玉玲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姚赞原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黄婉萍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吴惠雅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陈雪梅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肖威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冯婉彤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曾思锴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李秋杰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杨文芬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吴燕芳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纪永康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叶红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董志海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赵芷仪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 w:hint="eastAsia"/>
        </w:rPr>
        <w:t>欧阳嘉泳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 w:hint="eastAsia"/>
        </w:rPr>
        <w:t>薛巧殷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钟毓敏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林茜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陈东成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李展红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陈冰燕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李童心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陈慧敏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吕享晟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吴晓静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陈栩彤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管理学部</w:t>
      </w:r>
      <w:r w:rsidRPr="001A5D1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A5D12">
        <w:rPr>
          <w:rFonts w:ascii="Times New Roman" w:hAnsi="Times New Roman"/>
          <w:b/>
          <w:sz w:val="24"/>
          <w:szCs w:val="24"/>
        </w:rPr>
        <w:t xml:space="preserve"> 42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刘艳玲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邵水江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钟安宁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董文敏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薛小椰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谢智柯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刘泳珊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梁嘉茵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蓝庆森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张帆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邵蓝聪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练湘茹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林晓莹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邓章辉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李梅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周天辉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陈倩欣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赖永峰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成丽萍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李乐思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韩景增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黄伟杰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林巧琪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谢冠辉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纪冰玲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苏丽艳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黄春晓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郑晓丽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许桂珊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黄靖钊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区思敏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宋洁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陈健裕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刘冰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江小芬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黄佳俊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马诗杰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杨成傑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邱敏纯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陈国菲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欧碧怡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国际交流中心</w:t>
      </w:r>
      <w:r w:rsidRPr="001A5D12">
        <w:rPr>
          <w:rFonts w:ascii="Times New Roman" w:hAnsi="Times New Roman"/>
          <w:b/>
          <w:sz w:val="24"/>
          <w:szCs w:val="24"/>
        </w:rPr>
        <w:t xml:space="preserve">  1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</w:rPr>
        <w:t>郑洪婷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/>
          <w:b/>
          <w:sz w:val="24"/>
          <w:szCs w:val="24"/>
        </w:rPr>
        <w:t xml:space="preserve">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会计学部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A5D12">
        <w:rPr>
          <w:rFonts w:ascii="Times New Roman" w:hAnsi="Times New Roman"/>
          <w:b/>
          <w:sz w:val="24"/>
          <w:szCs w:val="24"/>
        </w:rPr>
        <w:t>75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李晶莹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黄媛媛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彭慧娟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林晓君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李晓雪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袁添林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龙美芳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刘金荣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陈玳琳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吴浩彬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陈燕婷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江斯文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罗晓琳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郭静雯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柯冬梅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李虹青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吴泽滨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肖丽洵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石庭芳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陈燕燕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杨志强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梅琳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邱琼珍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王思雨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陈丽余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刘智婷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余晓薇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蔡杭炳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陈茵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洪闻苒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张优娜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詹金连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沈玉玲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谢仁喜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李茵兴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李萍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冼杰超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黄恒英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曾冠婷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钟文晴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杜碧兰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陈琛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陈梓宇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姚芳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陈丽娟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李锦峰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吴裕霞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张冰冰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李楠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柯丽燕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林巧灵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廖静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李海凤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刘少梅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吴清丽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陈天朝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梁春兰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利喜媚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谭乃运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梁淑芳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梁惠转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曾慧仪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张嘉乐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钟萍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贾晨晨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巫菲菲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陈小芳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吴舒婷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廖晓燕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余珊珊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李昊权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韩晓婷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陈书琳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杨兰芬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朱秀雯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机电学部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A5D12">
        <w:rPr>
          <w:rFonts w:ascii="Times New Roman" w:hAnsi="Times New Roman"/>
          <w:b/>
          <w:sz w:val="24"/>
          <w:szCs w:val="24"/>
        </w:rPr>
        <w:t>68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朱权浩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陈绵绵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林小靖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蒋翼鸣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曾云亮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柯若琳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朱键濠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陈晗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林祝扬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彭慧铭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林伟鹏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袁涌军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陈业俊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刘庆斌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陈俊兴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韦骁龙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韩泽跃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谢黄强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郭汝恒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蓝宇鹏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吴鸿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余栋凯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霍麒丞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余文权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陈璐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柯自豹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张煜荣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黄绍焯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黄婷婷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黄远恒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郑则华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温文昌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周奕梁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欧晓宇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曾宏锦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赖志坤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廖松忠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林展鸿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韦晓生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肖华岚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陈玉琼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黄晓伟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魏海媚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张煜杰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曾佩华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杨芝泽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许仕亮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张涵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刘承贤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刘泽锋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孙峰强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梁木权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劳耀明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闫菲菲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黎学宜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何铭聪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曾威龙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张土新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刘道远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罗键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陈诗鑫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姚家盛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张柏荣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叶茂志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陈冠州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余林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郑智坤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石珍珍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经济学部</w:t>
      </w:r>
      <w:r w:rsidRPr="001A5D12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A5D12">
        <w:rPr>
          <w:rFonts w:ascii="Times New Roman" w:hAnsi="Times New Roman"/>
          <w:b/>
          <w:sz w:val="24"/>
          <w:szCs w:val="24"/>
        </w:rPr>
        <w:t>34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王玉清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苏双双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黄依婷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梁茵茵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张晓妹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陈欢乐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钟加维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陈松娇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</w:t>
      </w:r>
      <w:r>
        <w:rPr>
          <w:rFonts w:ascii="Times New Roman" w:hAnsi="Times New Roman" w:hint="eastAsia"/>
        </w:rPr>
        <w:t>宝瑜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卢静敏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谢泽权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温梨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樊伟贤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刘梅芳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叶伟超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邹念韬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苏晓思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邓舒颖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罗文添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杨敏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杨阳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邓文雅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林泽伟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严荣霞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李舒华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黄碧霞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林嘉莉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黎雅婷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黄洁欣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郑洁仪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卢淑雯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朱淑睿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黄志萍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邓声志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446" w:hangingChars="600" w:hanging="1446"/>
        <w:rPr>
          <w:rFonts w:ascii="Times New Roman" w:hAnsi="Times New Roman"/>
          <w:b/>
          <w:sz w:val="24"/>
          <w:szCs w:val="24"/>
        </w:rPr>
      </w:pPr>
      <w:r w:rsidRPr="001A5D12">
        <w:rPr>
          <w:rFonts w:ascii="Times New Roman" w:hAnsi="Times New Roman" w:hint="eastAsia"/>
          <w:b/>
          <w:sz w:val="24"/>
          <w:szCs w:val="24"/>
        </w:rPr>
        <w:t>外语外贸学部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5D12">
        <w:rPr>
          <w:rFonts w:ascii="Times New Roman" w:hAnsi="Times New Roman"/>
          <w:b/>
          <w:sz w:val="24"/>
          <w:szCs w:val="24"/>
        </w:rPr>
        <w:t xml:space="preserve"> 44</w:t>
      </w:r>
      <w:r w:rsidRPr="001A5D12">
        <w:rPr>
          <w:rFonts w:ascii="Times New Roman" w:hAnsi="Times New Roman" w:hint="eastAsia"/>
          <w:b/>
          <w:sz w:val="24"/>
          <w:szCs w:val="24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王燕燕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周恩如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林耿东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谢星星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魏云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王椅君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李军荣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方思齐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张秋婷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方洁曼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陈悦燕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黄钦豪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刘科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朱惠婷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李旭烽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黄志婷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黎金贤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赖晴雯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张炜玮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罗月琪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林美君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陈晓敏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游素素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梁淑华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蔡春霞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陈晓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杨冰珊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萧芷晴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梁广榕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宋文凤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梁诗婷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黄晓婷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谭少容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李尔褀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何淑铃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刘琛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陈翩翩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温考萍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林维伦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陈晓珊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  <w:sz w:val="28"/>
          <w:szCs w:val="28"/>
        </w:rPr>
      </w:pPr>
      <w:r w:rsidRPr="001A5D12">
        <w:rPr>
          <w:rFonts w:ascii="Times New Roman" w:hAnsi="Times New Roman" w:hint="eastAsia"/>
        </w:rPr>
        <w:t>邹宛霖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廖天乐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李海川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屈昕宇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/>
          <w:sz w:val="28"/>
          <w:szCs w:val="28"/>
        </w:rPr>
        <w:t xml:space="preserve"> </w:t>
      </w:r>
    </w:p>
    <w:p w:rsidR="00745920" w:rsidRPr="001A5D12" w:rsidRDefault="00745920" w:rsidP="001A5D12">
      <w:pPr>
        <w:ind w:left="1687" w:hangingChars="600" w:hanging="1687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  <w:sz w:val="28"/>
          <w:szCs w:val="28"/>
        </w:rPr>
        <w:t>五、</w:t>
      </w:r>
      <w:r w:rsidRPr="001A5D12">
        <w:rPr>
          <w:rFonts w:ascii="Times New Roman" w:hAnsi="Times New Roman" w:hint="eastAsia"/>
          <w:b/>
          <w:sz w:val="28"/>
          <w:szCs w:val="28"/>
        </w:rPr>
        <w:t>专业及科技竞赛奖</w:t>
      </w:r>
      <w:r w:rsidRPr="001A5D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</w:rPr>
        <w:t xml:space="preserve">  </w:t>
      </w:r>
      <w:r w:rsidRPr="001A5D12">
        <w:rPr>
          <w:rFonts w:ascii="Times New Roman" w:hAnsi="Times New Roman"/>
          <w:b/>
          <w:sz w:val="28"/>
          <w:szCs w:val="28"/>
        </w:rPr>
        <w:t>76</w:t>
      </w:r>
      <w:r w:rsidRPr="001A5D12">
        <w:rPr>
          <w:rFonts w:ascii="Times New Roman" w:hAnsi="Times New Roman" w:hint="eastAsia"/>
          <w:b/>
          <w:sz w:val="28"/>
          <w:szCs w:val="28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陈富树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谢振汉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谢辉迪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陈锐俊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何睿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王少平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范杰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郑昌冠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吴鸿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郑昶宏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何伟浩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熊明星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陈雯雯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周荣雅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康贵彬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陈宇</w:t>
      </w:r>
      <w:r w:rsidRPr="001A5D12">
        <w:rPr>
          <w:rFonts w:ascii="Times New Roman" w:hAnsi="Times New Roman"/>
        </w:rPr>
        <w:t xml:space="preserve">   </w:t>
      </w:r>
      <w:r w:rsidRPr="001A5D12">
        <w:rPr>
          <w:rFonts w:ascii="Times New Roman" w:hAnsi="Times New Roman" w:hint="eastAsia"/>
        </w:rPr>
        <w:t>慕容达昌</w:t>
      </w:r>
      <w:r w:rsidRPr="001A5D12">
        <w:rPr>
          <w:rFonts w:ascii="Times New Roman" w:hAnsi="Times New Roman"/>
        </w:rPr>
        <w:t xml:space="preserve"> </w:t>
      </w:r>
      <w:r w:rsidRPr="001A5D12">
        <w:rPr>
          <w:rFonts w:ascii="Times New Roman" w:hAnsi="Times New Roman" w:hint="eastAsia"/>
        </w:rPr>
        <w:t>谭栋梁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钟宇华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刘以行</w:t>
      </w:r>
      <w:r w:rsidRPr="001A5D12">
        <w:rPr>
          <w:rFonts w:ascii="Times New Roman" w:hAnsi="Times New Roman"/>
        </w:rPr>
        <w:t xml:space="preserve">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徐银欢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麦浩强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张鸿辉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余林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吴欣鹏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叶铭铭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黄秋靖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石珍珍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黄杰隆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麦颢缤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范炯培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刘学钦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赵春苑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余晓媚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罗文添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黄彤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江晓颖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邓舒颖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郑剑萍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王璇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段美缘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李秋妹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黄碧霞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李洁婷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冯婉彤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李敏怡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刘远思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余晓思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梁燕琳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潘颖诗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胡颖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林敏发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赵芷仪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柳依琳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周美静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吴泽滨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黎垲琪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吴苏纯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戚海祺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郑雪儿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莫浩明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冼焯雯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刘宗淼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陈烨</w:t>
      </w:r>
      <w:r w:rsidRPr="001A5D12">
        <w:rPr>
          <w:rFonts w:ascii="Times New Roman" w:hAnsi="Times New Roman"/>
        </w:rPr>
        <w:t xml:space="preserve">    </w:t>
      </w:r>
      <w:r w:rsidRPr="001A5D12">
        <w:rPr>
          <w:rFonts w:ascii="Times New Roman" w:hAnsi="Times New Roman" w:hint="eastAsia"/>
        </w:rPr>
        <w:t>张孝言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徐思鸿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王杰男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庞舒敏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蔡广妹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黄宝婷</w:t>
      </w:r>
      <w:r w:rsidRPr="001A5D12">
        <w:rPr>
          <w:rFonts w:ascii="Times New Roman" w:hAnsi="Times New Roman"/>
        </w:rPr>
        <w:t xml:space="preserve">  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章善腾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郑林锐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陈俊杰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李华健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张焕新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周燕华</w:t>
      </w:r>
      <w:r w:rsidRPr="001A5D12">
        <w:rPr>
          <w:rFonts w:ascii="Times New Roman" w:hAnsi="Times New Roman"/>
        </w:rPr>
        <w:t xml:space="preserve">    </w:t>
      </w:r>
    </w:p>
    <w:p w:rsidR="00745920" w:rsidRDefault="00745920" w:rsidP="001A5D12">
      <w:pPr>
        <w:ind w:left="1687" w:hangingChars="600" w:hanging="16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六、英语等级考试优秀奖</w:t>
      </w:r>
      <w:r>
        <w:rPr>
          <w:rFonts w:ascii="Times New Roman" w:hAnsi="Times New Roman"/>
          <w:b/>
          <w:sz w:val="28"/>
          <w:szCs w:val="28"/>
        </w:rPr>
        <w:t xml:space="preserve">  12</w:t>
      </w:r>
      <w:r>
        <w:rPr>
          <w:rFonts w:ascii="Times New Roman" w:hAnsi="Times New Roman" w:hint="eastAsia"/>
          <w:b/>
          <w:sz w:val="28"/>
          <w:szCs w:val="28"/>
        </w:rPr>
        <w:t>人</w:t>
      </w:r>
    </w:p>
    <w:p w:rsidR="00745920" w:rsidRPr="001A5D12" w:rsidRDefault="00745920" w:rsidP="001A5D12">
      <w:pPr>
        <w:ind w:left="1687" w:hangingChars="600" w:hanging="16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1A5D12">
        <w:rPr>
          <w:rFonts w:ascii="Times New Roman" w:hAnsi="Times New Roman" w:hint="eastAsia"/>
          <w:b/>
          <w:sz w:val="28"/>
          <w:szCs w:val="28"/>
        </w:rPr>
        <w:t>英语四级考试优秀奖</w:t>
      </w:r>
      <w:r w:rsidRPr="001A5D12">
        <w:rPr>
          <w:rFonts w:ascii="Times New Roman" w:hAnsi="Times New Roman"/>
          <w:b/>
          <w:sz w:val="28"/>
          <w:szCs w:val="28"/>
        </w:rPr>
        <w:t xml:space="preserve">   10</w:t>
      </w:r>
      <w:r w:rsidRPr="001A5D12">
        <w:rPr>
          <w:rFonts w:ascii="Times New Roman" w:hAnsi="Times New Roman" w:hint="eastAsia"/>
          <w:b/>
          <w:sz w:val="28"/>
          <w:szCs w:val="28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王沛瑜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林梓宇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邓文雅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郑哲鹏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张英暖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成彦颖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李文涛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梁伊琳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申慧平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严梓豪</w:t>
      </w:r>
      <w:r w:rsidRPr="001A5D12">
        <w:rPr>
          <w:rFonts w:ascii="Times New Roman" w:hAnsi="Times New Roman"/>
        </w:rPr>
        <w:t xml:space="preserve">   </w:t>
      </w:r>
    </w:p>
    <w:p w:rsidR="00745920" w:rsidRPr="001A5D12" w:rsidRDefault="00745920" w:rsidP="001A5D12">
      <w:pPr>
        <w:ind w:left="1687" w:hangingChars="600" w:hanging="16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1A5D12">
        <w:rPr>
          <w:rFonts w:ascii="Times New Roman" w:hAnsi="Times New Roman" w:hint="eastAsia"/>
          <w:b/>
          <w:sz w:val="28"/>
          <w:szCs w:val="28"/>
        </w:rPr>
        <w:t>英语六级考试优秀奖</w:t>
      </w:r>
      <w:r w:rsidRPr="001A5D12">
        <w:rPr>
          <w:rFonts w:ascii="Times New Roman" w:hAnsi="Times New Roman"/>
          <w:b/>
          <w:sz w:val="28"/>
          <w:szCs w:val="28"/>
        </w:rPr>
        <w:t xml:space="preserve">   2</w:t>
      </w:r>
      <w:r w:rsidRPr="001A5D12">
        <w:rPr>
          <w:rFonts w:ascii="Times New Roman" w:hAnsi="Times New Roman" w:hint="eastAsia"/>
          <w:b/>
          <w:sz w:val="28"/>
          <w:szCs w:val="28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  <w:b/>
          <w:sz w:val="28"/>
          <w:szCs w:val="28"/>
        </w:rPr>
      </w:pPr>
      <w:r w:rsidRPr="001A5D12">
        <w:rPr>
          <w:rFonts w:ascii="Times New Roman" w:hAnsi="Times New Roman" w:hint="eastAsia"/>
        </w:rPr>
        <w:t>黎雪焕</w:t>
      </w:r>
      <w:r w:rsidRPr="001A5D12">
        <w:rPr>
          <w:rFonts w:ascii="Times New Roman" w:hAnsi="Times New Roman"/>
        </w:rPr>
        <w:t xml:space="preserve">  </w:t>
      </w:r>
      <w:r w:rsidRPr="001A5D12">
        <w:rPr>
          <w:rFonts w:ascii="Times New Roman" w:hAnsi="Times New Roman" w:hint="eastAsia"/>
        </w:rPr>
        <w:t>李帼莹</w:t>
      </w:r>
      <w:r w:rsidRPr="001A5D12">
        <w:rPr>
          <w:rFonts w:ascii="Times New Roman" w:hAnsi="Times New Roman"/>
          <w:b/>
          <w:sz w:val="28"/>
          <w:szCs w:val="28"/>
        </w:rPr>
        <w:t xml:space="preserve">  </w:t>
      </w:r>
    </w:p>
    <w:p w:rsidR="00745920" w:rsidRPr="001A5D12" w:rsidRDefault="00745920" w:rsidP="001A5D12">
      <w:pPr>
        <w:ind w:left="1687" w:hangingChars="600" w:hanging="16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七、</w:t>
      </w:r>
      <w:r w:rsidRPr="001A5D12">
        <w:rPr>
          <w:rFonts w:ascii="Times New Roman" w:hAnsi="Times New Roman" w:hint="eastAsia"/>
          <w:b/>
          <w:sz w:val="28"/>
          <w:szCs w:val="28"/>
        </w:rPr>
        <w:t>体育竞赛奖</w:t>
      </w:r>
      <w:r w:rsidRPr="001A5D12">
        <w:rPr>
          <w:rFonts w:ascii="Times New Roman" w:hAnsi="Times New Roman"/>
          <w:b/>
          <w:sz w:val="28"/>
          <w:szCs w:val="28"/>
        </w:rPr>
        <w:t xml:space="preserve">    1</w:t>
      </w:r>
      <w:r w:rsidRPr="001A5D12">
        <w:rPr>
          <w:rFonts w:ascii="Times New Roman" w:hAnsi="Times New Roman" w:hint="eastAsia"/>
          <w:b/>
          <w:sz w:val="28"/>
          <w:szCs w:val="28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  <w:b/>
          <w:sz w:val="28"/>
          <w:szCs w:val="28"/>
        </w:rPr>
      </w:pPr>
      <w:r w:rsidRPr="001A5D12">
        <w:rPr>
          <w:rFonts w:ascii="Times New Roman" w:hAnsi="Times New Roman" w:hint="eastAsia"/>
        </w:rPr>
        <w:t>陈锦慧</w:t>
      </w:r>
    </w:p>
    <w:p w:rsidR="00745920" w:rsidRPr="001A5D12" w:rsidRDefault="00745920" w:rsidP="001A5D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八、</w:t>
      </w:r>
      <w:r w:rsidRPr="001A5D12">
        <w:rPr>
          <w:rFonts w:ascii="Times New Roman" w:hAnsi="Times New Roman" w:hint="eastAsia"/>
          <w:b/>
          <w:sz w:val="28"/>
          <w:szCs w:val="28"/>
        </w:rPr>
        <w:t>创新奖</w:t>
      </w:r>
      <w:r w:rsidRPr="001A5D12">
        <w:rPr>
          <w:rFonts w:ascii="Times New Roman" w:hAnsi="Times New Roman"/>
          <w:b/>
          <w:sz w:val="28"/>
          <w:szCs w:val="28"/>
        </w:rPr>
        <w:t xml:space="preserve">   1</w:t>
      </w:r>
      <w:r w:rsidRPr="001A5D12">
        <w:rPr>
          <w:rFonts w:ascii="Times New Roman" w:hAnsi="Times New Roman" w:hint="eastAsia"/>
          <w:b/>
          <w:sz w:val="28"/>
          <w:szCs w:val="28"/>
        </w:rPr>
        <w:t>人</w:t>
      </w:r>
    </w:p>
    <w:p w:rsidR="00745920" w:rsidRPr="001A5D12" w:rsidRDefault="00745920" w:rsidP="001A5D12">
      <w:pPr>
        <w:ind w:left="1260" w:hangingChars="600" w:hanging="1260"/>
        <w:rPr>
          <w:rFonts w:ascii="Times New Roman" w:hAnsi="Times New Roman"/>
        </w:rPr>
      </w:pPr>
      <w:r w:rsidRPr="001A5D12">
        <w:rPr>
          <w:rFonts w:ascii="Times New Roman" w:hAnsi="Times New Roman" w:hint="eastAsia"/>
        </w:rPr>
        <w:t>莫浩明</w:t>
      </w:r>
      <w:bookmarkStart w:id="0" w:name="_GoBack"/>
      <w:bookmarkEnd w:id="0"/>
    </w:p>
    <w:sectPr w:rsidR="00745920" w:rsidRPr="001A5D12" w:rsidSect="00735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7FE"/>
    <w:rsid w:val="00010A19"/>
    <w:rsid w:val="00011048"/>
    <w:rsid w:val="0002478D"/>
    <w:rsid w:val="00100CD8"/>
    <w:rsid w:val="00110F42"/>
    <w:rsid w:val="00110F9F"/>
    <w:rsid w:val="00114DCF"/>
    <w:rsid w:val="00163988"/>
    <w:rsid w:val="00176720"/>
    <w:rsid w:val="001A5D12"/>
    <w:rsid w:val="001D486F"/>
    <w:rsid w:val="001E4B39"/>
    <w:rsid w:val="001F4760"/>
    <w:rsid w:val="001F788F"/>
    <w:rsid w:val="002320B8"/>
    <w:rsid w:val="00295326"/>
    <w:rsid w:val="002967FE"/>
    <w:rsid w:val="002B3E4B"/>
    <w:rsid w:val="00322500"/>
    <w:rsid w:val="00335959"/>
    <w:rsid w:val="00361A92"/>
    <w:rsid w:val="003C5CAE"/>
    <w:rsid w:val="00434F55"/>
    <w:rsid w:val="00453AF3"/>
    <w:rsid w:val="004A4312"/>
    <w:rsid w:val="00551A6C"/>
    <w:rsid w:val="00560BED"/>
    <w:rsid w:val="00570627"/>
    <w:rsid w:val="00596B8D"/>
    <w:rsid w:val="005C2B39"/>
    <w:rsid w:val="005F4358"/>
    <w:rsid w:val="00627FE4"/>
    <w:rsid w:val="0064585C"/>
    <w:rsid w:val="00653962"/>
    <w:rsid w:val="00697173"/>
    <w:rsid w:val="006A2B64"/>
    <w:rsid w:val="007065BD"/>
    <w:rsid w:val="00735D50"/>
    <w:rsid w:val="00745920"/>
    <w:rsid w:val="008373B5"/>
    <w:rsid w:val="008560CC"/>
    <w:rsid w:val="00865E34"/>
    <w:rsid w:val="008C56A8"/>
    <w:rsid w:val="009040E6"/>
    <w:rsid w:val="00911329"/>
    <w:rsid w:val="00942463"/>
    <w:rsid w:val="009732DD"/>
    <w:rsid w:val="009B309F"/>
    <w:rsid w:val="009F1B27"/>
    <w:rsid w:val="009F67E6"/>
    <w:rsid w:val="009F7955"/>
    <w:rsid w:val="00A1221C"/>
    <w:rsid w:val="00A47BD5"/>
    <w:rsid w:val="00A5289B"/>
    <w:rsid w:val="00AA4179"/>
    <w:rsid w:val="00AE6A1D"/>
    <w:rsid w:val="00B34A49"/>
    <w:rsid w:val="00B364CC"/>
    <w:rsid w:val="00B4310C"/>
    <w:rsid w:val="00B601CA"/>
    <w:rsid w:val="00B7620D"/>
    <w:rsid w:val="00B81BF6"/>
    <w:rsid w:val="00BB5D3D"/>
    <w:rsid w:val="00C10026"/>
    <w:rsid w:val="00C20AE1"/>
    <w:rsid w:val="00C221E8"/>
    <w:rsid w:val="00C607C6"/>
    <w:rsid w:val="00C70A01"/>
    <w:rsid w:val="00D50C8E"/>
    <w:rsid w:val="00D56E55"/>
    <w:rsid w:val="00D64E0D"/>
    <w:rsid w:val="00D719A9"/>
    <w:rsid w:val="00D82911"/>
    <w:rsid w:val="00DA2170"/>
    <w:rsid w:val="00DF40E2"/>
    <w:rsid w:val="00E05DC2"/>
    <w:rsid w:val="00E326EE"/>
    <w:rsid w:val="00EA54B1"/>
    <w:rsid w:val="00EC52B5"/>
    <w:rsid w:val="00F630B4"/>
    <w:rsid w:val="00F979B0"/>
    <w:rsid w:val="00FA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D5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372</TotalTime>
  <Pages>11</Pages>
  <Words>2906</Words>
  <Characters>16567</Characters>
  <Application>Microsoft Office Outlook</Application>
  <DocSecurity>0</DocSecurity>
  <Lines>0</Lines>
  <Paragraphs>0</Paragraphs>
  <ScaleCrop>false</ScaleCrop>
  <Company>www.xitong114.com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</dc:creator>
  <cp:keywords/>
  <dc:description/>
  <cp:lastModifiedBy>Administrator</cp:lastModifiedBy>
  <cp:revision>180</cp:revision>
  <dcterms:created xsi:type="dcterms:W3CDTF">2016-10-18T10:13:00Z</dcterms:created>
  <dcterms:modified xsi:type="dcterms:W3CDTF">2016-10-19T11:56:00Z</dcterms:modified>
</cp:coreProperties>
</file>